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FD9C" w14:textId="2D673040" w:rsidR="00C9705C" w:rsidRDefault="00C9705C" w:rsidP="00815048">
      <w:pPr>
        <w:jc w:val="both"/>
      </w:pPr>
    </w:p>
    <w:p w14:paraId="055BEFA9" w14:textId="6EA4D51C" w:rsidR="00AF4A71" w:rsidRPr="00A40AFC" w:rsidRDefault="00031DB9" w:rsidP="009255B5">
      <w:pPr>
        <w:pStyle w:val="statusz"/>
        <w:spacing w:before="24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Letter of acceptance</w:t>
      </w:r>
    </w:p>
    <w:p w14:paraId="5519C972" w14:textId="65231179" w:rsidR="002F1827" w:rsidRDefault="002F1827" w:rsidP="00815048">
      <w:pPr>
        <w:jc w:val="both"/>
      </w:pPr>
    </w:p>
    <w:p w14:paraId="6E5BE551" w14:textId="58D83C43" w:rsidR="002F1827" w:rsidRPr="00CC7BE4" w:rsidRDefault="0095312E" w:rsidP="0095312E">
      <w:pPr>
        <w:tabs>
          <w:tab w:val="right" w:leader="underscore" w:pos="8789"/>
        </w:tabs>
        <w:spacing w:before="120" w:after="120" w:line="360" w:lineRule="auto"/>
        <w:rPr>
          <w:rFonts w:ascii="Myriad Pro" w:hAnsi="Myriad Pro"/>
          <w:b/>
          <w:bCs/>
        </w:rPr>
      </w:pPr>
      <w:proofErr w:type="spellStart"/>
      <w:r>
        <w:rPr>
          <w:rFonts w:ascii="Myriad Pro" w:hAnsi="Myriad Pro"/>
          <w:b/>
          <w:bCs/>
        </w:rPr>
        <w:t>S</w:t>
      </w:r>
      <w:r w:rsidR="002F1827" w:rsidRPr="00CC7BE4">
        <w:rPr>
          <w:rFonts w:ascii="Myriad Pro" w:hAnsi="Myriad Pro"/>
          <w:b/>
          <w:bCs/>
        </w:rPr>
        <w:t>ending</w:t>
      </w:r>
      <w:proofErr w:type="spellEnd"/>
      <w:r w:rsidR="002F1827" w:rsidRPr="00CC7BE4">
        <w:rPr>
          <w:rFonts w:ascii="Myriad Pro" w:hAnsi="Myriad Pro"/>
          <w:b/>
          <w:bCs/>
        </w:rPr>
        <w:t xml:space="preserve"> </w:t>
      </w:r>
      <w:proofErr w:type="spellStart"/>
      <w:r w:rsidR="002F1827" w:rsidRPr="00CC7BE4">
        <w:rPr>
          <w:rFonts w:ascii="Myriad Pro" w:hAnsi="Myriad Pro"/>
          <w:b/>
          <w:bCs/>
        </w:rPr>
        <w:t>Institution</w:t>
      </w:r>
      <w:proofErr w:type="spellEnd"/>
      <w:r w:rsidR="002F1827" w:rsidRPr="00CC7BE4">
        <w:rPr>
          <w:rFonts w:ascii="Myriad Pro" w:hAnsi="Myriad Pro"/>
          <w:b/>
          <w:bCs/>
        </w:rPr>
        <w:t>:</w:t>
      </w:r>
      <w:r w:rsidR="00912171">
        <w:rPr>
          <w:rFonts w:ascii="Myriad Pro" w:hAnsi="Myriad Pro"/>
          <w:b/>
          <w:bCs/>
        </w:rPr>
        <w:t xml:space="preserve"> University of Miskolc</w:t>
      </w:r>
      <w:r>
        <w:rPr>
          <w:rFonts w:ascii="Myriad Pro" w:hAnsi="Myriad Pro"/>
          <w:b/>
          <w:bCs/>
        </w:rPr>
        <w:br/>
      </w:r>
      <w:proofErr w:type="spellStart"/>
      <w:r w:rsidR="002F1827" w:rsidRPr="00CC7BE4">
        <w:rPr>
          <w:rFonts w:ascii="Myriad Pro" w:hAnsi="Myriad Pro"/>
          <w:b/>
          <w:bCs/>
        </w:rPr>
        <w:t>Host</w:t>
      </w:r>
      <w:proofErr w:type="spellEnd"/>
      <w:r w:rsidR="002F1827" w:rsidRPr="00CC7BE4">
        <w:rPr>
          <w:rFonts w:ascii="Myriad Pro" w:hAnsi="Myriad Pro"/>
          <w:b/>
          <w:bCs/>
        </w:rPr>
        <w:t xml:space="preserve"> </w:t>
      </w:r>
      <w:proofErr w:type="spellStart"/>
      <w:r w:rsidR="002F1827" w:rsidRPr="00CC7BE4">
        <w:rPr>
          <w:rFonts w:ascii="Myriad Pro" w:hAnsi="Myriad Pro"/>
          <w:b/>
          <w:bCs/>
        </w:rPr>
        <w:t>Institution</w:t>
      </w:r>
      <w:proofErr w:type="spellEnd"/>
      <w:r w:rsidR="002F1827" w:rsidRPr="00CC7BE4">
        <w:rPr>
          <w:rFonts w:ascii="Myriad Pro" w:hAnsi="Myriad Pro"/>
          <w:b/>
          <w:bCs/>
        </w:rPr>
        <w:t>:</w:t>
      </w:r>
      <w:r>
        <w:rPr>
          <w:rFonts w:ascii="Myriad Pro" w:hAnsi="Myriad Pro"/>
          <w:b/>
          <w:bCs/>
        </w:rPr>
        <w:tab/>
      </w:r>
    </w:p>
    <w:p w14:paraId="6BAD5B1D" w14:textId="423B639D" w:rsidR="00701B7E" w:rsidRPr="00A40AFC" w:rsidRDefault="00701B7E" w:rsidP="00FE1022">
      <w:pPr>
        <w:spacing w:before="120"/>
        <w:jc w:val="both"/>
        <w:rPr>
          <w:rFonts w:ascii="Myriad Pro" w:hAnsi="Myriad Pro"/>
          <w:sz w:val="22"/>
          <w:szCs w:val="18"/>
        </w:rPr>
      </w:pPr>
      <w:r w:rsidRPr="00A40AFC">
        <w:rPr>
          <w:rFonts w:ascii="Myriad Pro" w:hAnsi="Myriad Pro"/>
          <w:sz w:val="22"/>
          <w:szCs w:val="18"/>
        </w:rPr>
        <w:t xml:space="preserve">The </w:t>
      </w:r>
      <w:proofErr w:type="spellStart"/>
      <w:r w:rsidR="0087200D">
        <w:rPr>
          <w:rFonts w:ascii="Myriad Pro" w:hAnsi="Myriad Pro"/>
          <w:sz w:val="22"/>
          <w:szCs w:val="18"/>
        </w:rPr>
        <w:t>students</w:t>
      </w:r>
      <w:proofErr w:type="spellEnd"/>
      <w:r w:rsidR="0087200D">
        <w:rPr>
          <w:rFonts w:ascii="Myriad Pro" w:hAnsi="Myriad Pro"/>
          <w:sz w:val="22"/>
          <w:szCs w:val="18"/>
        </w:rPr>
        <w:t xml:space="preserve"> </w:t>
      </w:r>
      <w:proofErr w:type="spellStart"/>
      <w:r w:rsidR="00031DB9">
        <w:rPr>
          <w:rFonts w:ascii="Myriad Pro" w:hAnsi="Myriad Pro"/>
          <w:sz w:val="22"/>
          <w:szCs w:val="18"/>
        </w:rPr>
        <w:t>list</w:t>
      </w:r>
      <w:r w:rsidR="0087200D">
        <w:rPr>
          <w:rFonts w:ascii="Myriad Pro" w:hAnsi="Myriad Pro"/>
          <w:sz w:val="22"/>
          <w:szCs w:val="18"/>
        </w:rPr>
        <w:t>ed</w:t>
      </w:r>
      <w:proofErr w:type="spellEnd"/>
      <w:r w:rsidR="00031DB9">
        <w:rPr>
          <w:rFonts w:ascii="Myriad Pro" w:hAnsi="Myriad Pro"/>
          <w:sz w:val="22"/>
          <w:szCs w:val="18"/>
        </w:rPr>
        <w:t xml:space="preserve"> </w:t>
      </w:r>
      <w:proofErr w:type="spellStart"/>
      <w:r w:rsidR="0087200D">
        <w:rPr>
          <w:rFonts w:ascii="Myriad Pro" w:hAnsi="Myriad Pro"/>
          <w:sz w:val="22"/>
          <w:szCs w:val="18"/>
        </w:rPr>
        <w:t>attached</w:t>
      </w:r>
      <w:proofErr w:type="spellEnd"/>
      <w:r w:rsidR="0087200D">
        <w:rPr>
          <w:rFonts w:ascii="Myriad Pro" w:hAnsi="Myriad Pro"/>
          <w:sz w:val="22"/>
          <w:szCs w:val="18"/>
        </w:rPr>
        <w:t xml:space="preserve"> </w:t>
      </w:r>
      <w:r w:rsidR="00031DB9">
        <w:rPr>
          <w:rFonts w:ascii="Myriad Pro" w:hAnsi="Myriad Pro"/>
          <w:sz w:val="22"/>
          <w:szCs w:val="18"/>
        </w:rPr>
        <w:t>(</w:t>
      </w:r>
      <w:proofErr w:type="spellStart"/>
      <w:r w:rsidR="00031DB9">
        <w:rPr>
          <w:rFonts w:ascii="Myriad Pro" w:hAnsi="Myriad Pro"/>
          <w:sz w:val="22"/>
          <w:szCs w:val="18"/>
        </w:rPr>
        <w:t>Annex</w:t>
      </w:r>
      <w:proofErr w:type="spellEnd"/>
      <w:r w:rsidR="00031DB9">
        <w:rPr>
          <w:rFonts w:ascii="Myriad Pro" w:hAnsi="Myriad Pro"/>
          <w:sz w:val="22"/>
          <w:szCs w:val="18"/>
        </w:rPr>
        <w:t xml:space="preserve"> 1)</w:t>
      </w:r>
      <w:r w:rsidRPr="00A40AFC">
        <w:rPr>
          <w:rFonts w:ascii="Myriad Pro" w:hAnsi="Myriad Pro"/>
          <w:sz w:val="22"/>
          <w:szCs w:val="18"/>
        </w:rPr>
        <w:t xml:space="preserve"> </w:t>
      </w:r>
      <w:proofErr w:type="spellStart"/>
      <w:r w:rsidR="00A90A62" w:rsidRPr="00A40AFC">
        <w:rPr>
          <w:rFonts w:ascii="Myriad Pro" w:hAnsi="Myriad Pro"/>
          <w:sz w:val="22"/>
          <w:szCs w:val="18"/>
        </w:rPr>
        <w:t>ha</w:t>
      </w:r>
      <w:r w:rsidR="0087200D">
        <w:rPr>
          <w:rFonts w:ascii="Myriad Pro" w:hAnsi="Myriad Pro"/>
          <w:sz w:val="22"/>
          <w:szCs w:val="18"/>
        </w:rPr>
        <w:t>ve</w:t>
      </w:r>
      <w:proofErr w:type="spellEnd"/>
      <w:r w:rsidR="00A90A62" w:rsidRPr="00A40AFC">
        <w:rPr>
          <w:rFonts w:ascii="Myriad Pro" w:hAnsi="Myriad Pro"/>
          <w:sz w:val="22"/>
          <w:szCs w:val="18"/>
        </w:rPr>
        <w:t xml:space="preserve"> </w:t>
      </w:r>
      <w:proofErr w:type="spellStart"/>
      <w:r w:rsidR="00031DB9">
        <w:rPr>
          <w:rFonts w:ascii="Myriad Pro" w:hAnsi="Myriad Pro"/>
          <w:sz w:val="22"/>
          <w:szCs w:val="18"/>
        </w:rPr>
        <w:t>been</w:t>
      </w:r>
      <w:proofErr w:type="spellEnd"/>
      <w:r w:rsidR="00031DB9">
        <w:rPr>
          <w:rFonts w:ascii="Myriad Pro" w:hAnsi="Myriad Pro"/>
          <w:sz w:val="22"/>
          <w:szCs w:val="18"/>
        </w:rPr>
        <w:t xml:space="preserve"> </w:t>
      </w:r>
      <w:proofErr w:type="spellStart"/>
      <w:r w:rsidR="00031DB9">
        <w:rPr>
          <w:rFonts w:ascii="Myriad Pro" w:hAnsi="Myriad Pro"/>
          <w:sz w:val="22"/>
          <w:szCs w:val="18"/>
        </w:rPr>
        <w:t>accepted</w:t>
      </w:r>
      <w:proofErr w:type="spellEnd"/>
      <w:r w:rsidR="00031DB9">
        <w:rPr>
          <w:rFonts w:ascii="Myriad Pro" w:hAnsi="Myriad Pro"/>
          <w:sz w:val="22"/>
          <w:szCs w:val="18"/>
        </w:rPr>
        <w:t xml:space="preserve"> </w:t>
      </w:r>
      <w:proofErr w:type="spellStart"/>
      <w:r w:rsidR="00031DB9">
        <w:rPr>
          <w:rFonts w:ascii="Myriad Pro" w:hAnsi="Myriad Pro"/>
          <w:sz w:val="22"/>
          <w:szCs w:val="18"/>
        </w:rPr>
        <w:t>for</w:t>
      </w:r>
      <w:proofErr w:type="spellEnd"/>
      <w:r w:rsidRPr="00A40AFC">
        <w:rPr>
          <w:rFonts w:ascii="Myriad Pro" w:hAnsi="Myriad Pro"/>
          <w:sz w:val="22"/>
          <w:szCs w:val="18"/>
        </w:rPr>
        <w:t xml:space="preserve"> </w:t>
      </w:r>
      <w:r w:rsidR="00A90A62" w:rsidRPr="00A40AFC">
        <w:rPr>
          <w:rFonts w:ascii="Myriad Pro" w:hAnsi="Myriad Pro"/>
          <w:sz w:val="22"/>
          <w:szCs w:val="18"/>
        </w:rPr>
        <w:t xml:space="preserve">Pannónia </w:t>
      </w:r>
      <w:proofErr w:type="spellStart"/>
      <w:r w:rsidR="00A90A62" w:rsidRPr="00A40AFC">
        <w:rPr>
          <w:rFonts w:ascii="Myriad Pro" w:hAnsi="Myriad Pro"/>
          <w:sz w:val="22"/>
          <w:szCs w:val="18"/>
        </w:rPr>
        <w:t>student</w:t>
      </w:r>
      <w:proofErr w:type="spellEnd"/>
      <w:r w:rsidR="00A90A62" w:rsidRPr="00A40AFC">
        <w:rPr>
          <w:rFonts w:ascii="Myriad Pro" w:hAnsi="Myriad Pro"/>
          <w:sz w:val="22"/>
          <w:szCs w:val="18"/>
        </w:rPr>
        <w:t xml:space="preserve"> </w:t>
      </w:r>
      <w:proofErr w:type="spellStart"/>
      <w:r w:rsidR="00421DC6" w:rsidRPr="00A40AFC">
        <w:rPr>
          <w:rFonts w:ascii="Myriad Pro" w:hAnsi="Myriad Pro"/>
          <w:sz w:val="22"/>
          <w:szCs w:val="18"/>
        </w:rPr>
        <w:t>m</w:t>
      </w:r>
      <w:r w:rsidRPr="00A40AFC">
        <w:rPr>
          <w:rFonts w:ascii="Myriad Pro" w:hAnsi="Myriad Pro"/>
          <w:sz w:val="22"/>
          <w:szCs w:val="18"/>
        </w:rPr>
        <w:t>obilty</w:t>
      </w:r>
      <w:proofErr w:type="spellEnd"/>
      <w:r w:rsidRPr="00A40AFC">
        <w:rPr>
          <w:rFonts w:ascii="Myriad Pro" w:hAnsi="Myriad Pro"/>
          <w:sz w:val="22"/>
          <w:szCs w:val="18"/>
        </w:rPr>
        <w:t xml:space="preserve"> </w:t>
      </w:r>
      <w:proofErr w:type="spellStart"/>
      <w:r w:rsidRPr="00A40AFC">
        <w:rPr>
          <w:rFonts w:ascii="Myriad Pro" w:hAnsi="Myriad Pro"/>
          <w:sz w:val="22"/>
          <w:szCs w:val="18"/>
        </w:rPr>
        <w:t>at</w:t>
      </w:r>
      <w:proofErr w:type="spellEnd"/>
      <w:r w:rsidRPr="00A40AFC">
        <w:rPr>
          <w:rFonts w:ascii="Myriad Pro" w:hAnsi="Myriad Pro"/>
          <w:sz w:val="22"/>
          <w:szCs w:val="18"/>
        </w:rPr>
        <w:t xml:space="preserve"> </w:t>
      </w:r>
      <w:proofErr w:type="spellStart"/>
      <w:r w:rsidRPr="00A40AFC">
        <w:rPr>
          <w:rFonts w:ascii="Myriad Pro" w:hAnsi="Myriad Pro"/>
          <w:sz w:val="22"/>
          <w:szCs w:val="18"/>
        </w:rPr>
        <w:t>the</w:t>
      </w:r>
      <w:proofErr w:type="spellEnd"/>
      <w:r w:rsidRPr="00A40AFC">
        <w:rPr>
          <w:rFonts w:ascii="Myriad Pro" w:hAnsi="Myriad Pro"/>
          <w:sz w:val="22"/>
          <w:szCs w:val="18"/>
        </w:rPr>
        <w:t xml:space="preserve"> </w:t>
      </w:r>
      <w:proofErr w:type="spellStart"/>
      <w:r w:rsidRPr="00A40AFC">
        <w:rPr>
          <w:rFonts w:ascii="Myriad Pro" w:hAnsi="Myriad Pro"/>
          <w:sz w:val="22"/>
          <w:szCs w:val="18"/>
        </w:rPr>
        <w:t>Host</w:t>
      </w:r>
      <w:proofErr w:type="spellEnd"/>
      <w:r w:rsidRPr="00A40AFC">
        <w:rPr>
          <w:rFonts w:ascii="Myriad Pro" w:hAnsi="Myriad Pro"/>
          <w:sz w:val="22"/>
          <w:szCs w:val="18"/>
        </w:rPr>
        <w:t xml:space="preserve"> </w:t>
      </w:r>
      <w:proofErr w:type="spellStart"/>
      <w:r w:rsidRPr="00A40AFC">
        <w:rPr>
          <w:rFonts w:ascii="Myriad Pro" w:hAnsi="Myriad Pro"/>
          <w:sz w:val="22"/>
          <w:szCs w:val="18"/>
        </w:rPr>
        <w:t>Institution</w:t>
      </w:r>
      <w:proofErr w:type="spellEnd"/>
      <w:r w:rsidRPr="00A40AFC">
        <w:rPr>
          <w:rFonts w:ascii="Myriad Pro" w:hAnsi="Myriad Pro"/>
          <w:sz w:val="22"/>
          <w:szCs w:val="18"/>
        </w:rPr>
        <w:t xml:space="preserve"> in </w:t>
      </w:r>
      <w:proofErr w:type="spellStart"/>
      <w:r w:rsidRPr="00A40AFC">
        <w:rPr>
          <w:rFonts w:ascii="Myriad Pro" w:hAnsi="Myriad Pro"/>
          <w:sz w:val="22"/>
          <w:szCs w:val="18"/>
        </w:rPr>
        <w:t>between</w:t>
      </w:r>
      <w:proofErr w:type="spellEnd"/>
      <w:r w:rsidRPr="00A40AFC">
        <w:rPr>
          <w:rFonts w:ascii="Myriad Pro" w:hAnsi="Myriad Pro"/>
          <w:sz w:val="22"/>
          <w:szCs w:val="18"/>
        </w:rPr>
        <w:t xml:space="preserve"> </w:t>
      </w:r>
      <w:proofErr w:type="spellStart"/>
      <w:r w:rsidRPr="00A40AFC">
        <w:rPr>
          <w:rFonts w:ascii="Myriad Pro" w:hAnsi="Myriad Pro"/>
          <w:sz w:val="22"/>
          <w:szCs w:val="18"/>
        </w:rPr>
        <w:t>the</w:t>
      </w:r>
      <w:proofErr w:type="spellEnd"/>
      <w:r w:rsidRPr="00A40AFC">
        <w:rPr>
          <w:rFonts w:ascii="Myriad Pro" w:hAnsi="Myriad Pro"/>
          <w:sz w:val="22"/>
          <w:szCs w:val="18"/>
        </w:rPr>
        <w:t xml:space="preserve"> </w:t>
      </w:r>
      <w:proofErr w:type="spellStart"/>
      <w:r w:rsidRPr="00A40AFC">
        <w:rPr>
          <w:rFonts w:ascii="Myriad Pro" w:hAnsi="Myriad Pro"/>
          <w:sz w:val="22"/>
          <w:szCs w:val="18"/>
        </w:rPr>
        <w:t>following</w:t>
      </w:r>
      <w:proofErr w:type="spellEnd"/>
      <w:r w:rsidRPr="00A40AFC">
        <w:rPr>
          <w:rFonts w:ascii="Myriad Pro" w:hAnsi="Myriad Pro"/>
          <w:sz w:val="22"/>
          <w:szCs w:val="18"/>
        </w:rPr>
        <w:t xml:space="preserve"> </w:t>
      </w:r>
      <w:proofErr w:type="spellStart"/>
      <w:r w:rsidRPr="00A40AFC">
        <w:rPr>
          <w:rFonts w:ascii="Myriad Pro" w:hAnsi="Myriad Pro"/>
          <w:sz w:val="22"/>
          <w:szCs w:val="18"/>
        </w:rPr>
        <w:t>dates</w:t>
      </w:r>
      <w:proofErr w:type="spellEnd"/>
      <w:r w:rsidRPr="00A40AFC">
        <w:rPr>
          <w:rFonts w:ascii="Myriad Pro" w:hAnsi="Myriad Pro"/>
          <w:sz w:val="22"/>
          <w:szCs w:val="18"/>
        </w:rPr>
        <w:t>:</w:t>
      </w:r>
    </w:p>
    <w:p w14:paraId="08CF4544" w14:textId="77777777" w:rsidR="00701B7E" w:rsidRPr="00CC7BE4" w:rsidRDefault="00701B7E" w:rsidP="00815048">
      <w:pPr>
        <w:jc w:val="both"/>
        <w:rPr>
          <w:rFonts w:ascii="Myriad Pro" w:hAnsi="Myriad Pro"/>
        </w:rPr>
      </w:pPr>
    </w:p>
    <w:p w14:paraId="43BCB974" w14:textId="1DCC9A88" w:rsidR="00701B7E" w:rsidRPr="00CC7BE4" w:rsidRDefault="00701B7E" w:rsidP="00815048">
      <w:pPr>
        <w:jc w:val="both"/>
        <w:rPr>
          <w:rFonts w:ascii="Myriad Pro" w:hAnsi="Myriad Pro"/>
        </w:rPr>
      </w:pPr>
      <w:r w:rsidRPr="00CC7BE4">
        <w:rPr>
          <w:rFonts w:ascii="Myriad Pro" w:hAnsi="Myriad Pr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511C9C" wp14:editId="568E6F1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0" b="0"/>
                <wp:wrapSquare wrapText="bothSides"/>
                <wp:docPr id="9028809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ADE84" w14:textId="2727A32E" w:rsidR="00701B7E" w:rsidRPr="00CC7BE4" w:rsidRDefault="00701B7E" w:rsidP="00FE1022">
                            <w:pPr>
                              <w:spacing w:after="120"/>
                              <w:jc w:val="center"/>
                              <w:rPr>
                                <w:rFonts w:ascii="Myriad Pro" w:hAnsi="Myriad Pro"/>
                                <w:u w:val="single"/>
                              </w:rPr>
                            </w:pPr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 xml:space="preserve">End </w:t>
                            </w:r>
                            <w:proofErr w:type="spellStart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>Date</w:t>
                            </w:r>
                            <w:proofErr w:type="spellEnd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 xml:space="preserve"> of </w:t>
                            </w:r>
                            <w:proofErr w:type="spellStart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>the</w:t>
                            </w:r>
                            <w:proofErr w:type="spellEnd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>Mobility</w:t>
                            </w:r>
                            <w:proofErr w:type="spellEnd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>:</w:t>
                            </w:r>
                          </w:p>
                          <w:p w14:paraId="49D74E76" w14:textId="6B5CD95C" w:rsidR="00701B7E" w:rsidRPr="00CC7BE4" w:rsidRDefault="00701B7E" w:rsidP="00701B7E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 w:rsidRPr="00CC7BE4">
                              <w:rPr>
                                <w:rFonts w:ascii="Myriad Pro" w:hAnsi="Myriad Pro"/>
                              </w:rPr>
                              <w:t>…./…./…….. (</w:t>
                            </w:r>
                            <w:r w:rsidRPr="007E4BA4">
                              <w:rPr>
                                <w:rFonts w:ascii="Myriad Pro" w:hAnsi="Myriad Pro"/>
                                <w:i/>
                                <w:iCs/>
                                <w:sz w:val="20"/>
                                <w:szCs w:val="16"/>
                              </w:rPr>
                              <w:t>DD/MM/</w:t>
                            </w:r>
                            <w:proofErr w:type="gramStart"/>
                            <w:r w:rsidRPr="007E4BA4">
                              <w:rPr>
                                <w:rFonts w:ascii="Myriad Pro" w:hAnsi="Myriad Pro"/>
                                <w:i/>
                                <w:iCs/>
                                <w:sz w:val="20"/>
                                <w:szCs w:val="16"/>
                              </w:rPr>
                              <w:t>YYYY</w:t>
                            </w:r>
                            <w:r w:rsidR="00A40AFC">
                              <w:rPr>
                                <w:rFonts w:ascii="Myriad Pro" w:hAnsi="Myriad Pro"/>
                                <w:i/>
                                <w:i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0F197A">
                              <w:rPr>
                                <w:rFonts w:ascii="Myriad Pro" w:hAnsi="Myriad Pro"/>
                                <w:i/>
                                <w:i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CC7BE4">
                              <w:rPr>
                                <w:rFonts w:ascii="Myriad Pro" w:hAnsi="Myriad Pro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11C9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34.7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" filled="f" stroked="f">
                <v:textbox style="mso-fit-shape-to-text:t">
                  <w:txbxContent>
                    <w:p w14:paraId="481ADE84" w14:textId="2727A32E" w:rsidR="00701B7E" w:rsidRPr="00CC7BE4" w:rsidRDefault="00701B7E" w:rsidP="00FE1022">
                      <w:pPr>
                        <w:spacing w:after="120"/>
                        <w:jc w:val="center"/>
                        <w:rPr>
                          <w:rFonts w:ascii="Myriad Pro" w:hAnsi="Myriad Pro"/>
                          <w:u w:val="single"/>
                        </w:rPr>
                      </w:pPr>
                      <w:r w:rsidRPr="00CC7BE4">
                        <w:rPr>
                          <w:rFonts w:ascii="Myriad Pro" w:hAnsi="Myriad Pro"/>
                          <w:u w:val="single"/>
                        </w:rPr>
                        <w:t xml:space="preserve">End </w:t>
                      </w:r>
                      <w:proofErr w:type="spellStart"/>
                      <w:r w:rsidRPr="00CC7BE4">
                        <w:rPr>
                          <w:rFonts w:ascii="Myriad Pro" w:hAnsi="Myriad Pro"/>
                          <w:u w:val="single"/>
                        </w:rPr>
                        <w:t>Date</w:t>
                      </w:r>
                      <w:proofErr w:type="spellEnd"/>
                      <w:r w:rsidRPr="00CC7BE4">
                        <w:rPr>
                          <w:rFonts w:ascii="Myriad Pro" w:hAnsi="Myriad Pro"/>
                          <w:u w:val="single"/>
                        </w:rPr>
                        <w:t xml:space="preserve"> of </w:t>
                      </w:r>
                      <w:proofErr w:type="spellStart"/>
                      <w:r w:rsidRPr="00CC7BE4">
                        <w:rPr>
                          <w:rFonts w:ascii="Myriad Pro" w:hAnsi="Myriad Pro"/>
                          <w:u w:val="single"/>
                        </w:rPr>
                        <w:t>the</w:t>
                      </w:r>
                      <w:proofErr w:type="spellEnd"/>
                      <w:r w:rsidRPr="00CC7BE4">
                        <w:rPr>
                          <w:rFonts w:ascii="Myriad Pro" w:hAnsi="Myriad Pro"/>
                          <w:u w:val="single"/>
                        </w:rPr>
                        <w:t xml:space="preserve"> </w:t>
                      </w:r>
                      <w:proofErr w:type="spellStart"/>
                      <w:r w:rsidRPr="00CC7BE4">
                        <w:rPr>
                          <w:rFonts w:ascii="Myriad Pro" w:hAnsi="Myriad Pro"/>
                          <w:u w:val="single"/>
                        </w:rPr>
                        <w:t>Mobility</w:t>
                      </w:r>
                      <w:proofErr w:type="spellEnd"/>
                      <w:r w:rsidRPr="00CC7BE4">
                        <w:rPr>
                          <w:rFonts w:ascii="Myriad Pro" w:hAnsi="Myriad Pro"/>
                          <w:u w:val="single"/>
                        </w:rPr>
                        <w:t>:</w:t>
                      </w:r>
                    </w:p>
                    <w:p w14:paraId="49D74E76" w14:textId="6B5CD95C" w:rsidR="00701B7E" w:rsidRPr="00CC7BE4" w:rsidRDefault="00701B7E" w:rsidP="00701B7E">
                      <w:pPr>
                        <w:jc w:val="center"/>
                        <w:rPr>
                          <w:rFonts w:ascii="Myriad Pro" w:hAnsi="Myriad Pro"/>
                        </w:rPr>
                      </w:pPr>
                      <w:r w:rsidRPr="00CC7BE4">
                        <w:rPr>
                          <w:rFonts w:ascii="Myriad Pro" w:hAnsi="Myriad Pro"/>
                        </w:rPr>
                        <w:t>…./…./…….. (</w:t>
                      </w:r>
                      <w:r w:rsidRPr="007E4BA4">
                        <w:rPr>
                          <w:rFonts w:ascii="Myriad Pro" w:hAnsi="Myriad Pro"/>
                          <w:i/>
                          <w:iCs/>
                          <w:sz w:val="20"/>
                          <w:szCs w:val="16"/>
                        </w:rPr>
                        <w:t>DD/MM/</w:t>
                      </w:r>
                      <w:proofErr w:type="gramStart"/>
                      <w:r w:rsidRPr="007E4BA4">
                        <w:rPr>
                          <w:rFonts w:ascii="Myriad Pro" w:hAnsi="Myriad Pro"/>
                          <w:i/>
                          <w:iCs/>
                          <w:sz w:val="20"/>
                          <w:szCs w:val="16"/>
                        </w:rPr>
                        <w:t>YYYY</w:t>
                      </w:r>
                      <w:r w:rsidR="00A40AFC">
                        <w:rPr>
                          <w:rFonts w:ascii="Myriad Pro" w:hAnsi="Myriad Pro"/>
                          <w:i/>
                          <w:iCs/>
                          <w:sz w:val="20"/>
                          <w:szCs w:val="16"/>
                        </w:rPr>
                        <w:t xml:space="preserve"> </w:t>
                      </w:r>
                      <w:r w:rsidR="000F197A">
                        <w:rPr>
                          <w:rFonts w:ascii="Myriad Pro" w:hAnsi="Myriad Pro"/>
                          <w:i/>
                          <w:iCs/>
                          <w:sz w:val="20"/>
                          <w:szCs w:val="16"/>
                        </w:rPr>
                        <w:t xml:space="preserve"> </w:t>
                      </w:r>
                      <w:r w:rsidRPr="00CC7BE4">
                        <w:rPr>
                          <w:rFonts w:ascii="Myriad Pro" w:hAnsi="Myriad Pro"/>
                        </w:rPr>
                        <w:t>)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7BE4">
        <w:rPr>
          <w:rFonts w:ascii="Myriad Pro" w:hAnsi="Myriad 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223D26" wp14:editId="4F7D85E7">
                <wp:simplePos x="0" y="0"/>
                <wp:positionH relativeFrom="margin">
                  <wp:align>left</wp:align>
                </wp:positionH>
                <wp:positionV relativeFrom="paragraph">
                  <wp:posOffset>7033</wp:posOffset>
                </wp:positionV>
                <wp:extent cx="2360930" cy="14046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50579" w14:textId="5BB7D59E" w:rsidR="00701B7E" w:rsidRPr="00CC7BE4" w:rsidRDefault="00701B7E" w:rsidP="00FE1022">
                            <w:pPr>
                              <w:spacing w:after="120"/>
                              <w:jc w:val="center"/>
                              <w:rPr>
                                <w:rFonts w:ascii="Myriad Pro" w:hAnsi="Myriad Pro"/>
                                <w:u w:val="single"/>
                              </w:rPr>
                            </w:pPr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 xml:space="preserve">Start </w:t>
                            </w:r>
                            <w:proofErr w:type="spellStart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>Date</w:t>
                            </w:r>
                            <w:proofErr w:type="spellEnd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 xml:space="preserve"> of </w:t>
                            </w:r>
                            <w:proofErr w:type="spellStart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>the</w:t>
                            </w:r>
                            <w:proofErr w:type="spellEnd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>Mobility</w:t>
                            </w:r>
                            <w:proofErr w:type="spellEnd"/>
                            <w:r w:rsidRPr="00CC7BE4">
                              <w:rPr>
                                <w:rFonts w:ascii="Myriad Pro" w:hAnsi="Myriad Pro"/>
                                <w:u w:val="single"/>
                              </w:rPr>
                              <w:t>:</w:t>
                            </w:r>
                          </w:p>
                          <w:p w14:paraId="0E68CAE2" w14:textId="1759CEBD" w:rsidR="00701B7E" w:rsidRPr="00CC7BE4" w:rsidRDefault="00701B7E" w:rsidP="00701B7E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 w:rsidRPr="00CC7BE4">
                              <w:rPr>
                                <w:rFonts w:ascii="Myriad Pro" w:hAnsi="Myriad Pro"/>
                              </w:rPr>
                              <w:t>…./…./…….. (</w:t>
                            </w:r>
                            <w:r w:rsidRPr="007E4BA4">
                              <w:rPr>
                                <w:rFonts w:ascii="Myriad Pro" w:hAnsi="Myriad Pro"/>
                                <w:i/>
                                <w:iCs/>
                                <w:sz w:val="20"/>
                                <w:szCs w:val="16"/>
                              </w:rPr>
                              <w:t>DD/MM/</w:t>
                            </w:r>
                            <w:proofErr w:type="gramStart"/>
                            <w:r w:rsidRPr="007E4BA4">
                              <w:rPr>
                                <w:rFonts w:ascii="Myriad Pro" w:hAnsi="Myriad Pro"/>
                                <w:i/>
                                <w:iCs/>
                                <w:sz w:val="20"/>
                                <w:szCs w:val="16"/>
                              </w:rPr>
                              <w:t>YYYY</w:t>
                            </w:r>
                            <w:r w:rsidR="000F197A">
                              <w:rPr>
                                <w:rFonts w:ascii="Myriad Pro" w:hAnsi="Myriad Pro"/>
                                <w:i/>
                                <w:i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A40AFC">
                              <w:rPr>
                                <w:rFonts w:ascii="Myriad Pro" w:hAnsi="Myriad Pro"/>
                                <w:i/>
                                <w:i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CC7BE4">
                              <w:rPr>
                                <w:rFonts w:ascii="Myriad Pro" w:hAnsi="Myriad Pro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23D26" id="_x0000_s1027" type="#_x0000_t202" style="position:absolute;left:0;text-align:left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" filled="f" stroked="f">
                <v:textbox style="mso-fit-shape-to-text:t">
                  <w:txbxContent>
                    <w:p w14:paraId="44950579" w14:textId="5BB7D59E" w:rsidR="00701B7E" w:rsidRPr="00CC7BE4" w:rsidRDefault="00701B7E" w:rsidP="00FE1022">
                      <w:pPr>
                        <w:spacing w:after="120"/>
                        <w:jc w:val="center"/>
                        <w:rPr>
                          <w:rFonts w:ascii="Myriad Pro" w:hAnsi="Myriad Pro"/>
                          <w:u w:val="single"/>
                        </w:rPr>
                      </w:pPr>
                      <w:r w:rsidRPr="00CC7BE4">
                        <w:rPr>
                          <w:rFonts w:ascii="Myriad Pro" w:hAnsi="Myriad Pro"/>
                          <w:u w:val="single"/>
                        </w:rPr>
                        <w:t xml:space="preserve">Start </w:t>
                      </w:r>
                      <w:proofErr w:type="spellStart"/>
                      <w:r w:rsidRPr="00CC7BE4">
                        <w:rPr>
                          <w:rFonts w:ascii="Myriad Pro" w:hAnsi="Myriad Pro"/>
                          <w:u w:val="single"/>
                        </w:rPr>
                        <w:t>Date</w:t>
                      </w:r>
                      <w:proofErr w:type="spellEnd"/>
                      <w:r w:rsidRPr="00CC7BE4">
                        <w:rPr>
                          <w:rFonts w:ascii="Myriad Pro" w:hAnsi="Myriad Pro"/>
                          <w:u w:val="single"/>
                        </w:rPr>
                        <w:t xml:space="preserve"> of </w:t>
                      </w:r>
                      <w:proofErr w:type="spellStart"/>
                      <w:r w:rsidRPr="00CC7BE4">
                        <w:rPr>
                          <w:rFonts w:ascii="Myriad Pro" w:hAnsi="Myriad Pro"/>
                          <w:u w:val="single"/>
                        </w:rPr>
                        <w:t>the</w:t>
                      </w:r>
                      <w:proofErr w:type="spellEnd"/>
                      <w:r w:rsidRPr="00CC7BE4">
                        <w:rPr>
                          <w:rFonts w:ascii="Myriad Pro" w:hAnsi="Myriad Pro"/>
                          <w:u w:val="single"/>
                        </w:rPr>
                        <w:t xml:space="preserve"> </w:t>
                      </w:r>
                      <w:proofErr w:type="spellStart"/>
                      <w:r w:rsidRPr="00CC7BE4">
                        <w:rPr>
                          <w:rFonts w:ascii="Myriad Pro" w:hAnsi="Myriad Pro"/>
                          <w:u w:val="single"/>
                        </w:rPr>
                        <w:t>Mobility</w:t>
                      </w:r>
                      <w:proofErr w:type="spellEnd"/>
                      <w:r w:rsidRPr="00CC7BE4">
                        <w:rPr>
                          <w:rFonts w:ascii="Myriad Pro" w:hAnsi="Myriad Pro"/>
                          <w:u w:val="single"/>
                        </w:rPr>
                        <w:t>:</w:t>
                      </w:r>
                    </w:p>
                    <w:p w14:paraId="0E68CAE2" w14:textId="1759CEBD" w:rsidR="00701B7E" w:rsidRPr="00CC7BE4" w:rsidRDefault="00701B7E" w:rsidP="00701B7E">
                      <w:pPr>
                        <w:jc w:val="center"/>
                        <w:rPr>
                          <w:rFonts w:ascii="Myriad Pro" w:hAnsi="Myriad Pro"/>
                        </w:rPr>
                      </w:pPr>
                      <w:r w:rsidRPr="00CC7BE4">
                        <w:rPr>
                          <w:rFonts w:ascii="Myriad Pro" w:hAnsi="Myriad Pro"/>
                        </w:rPr>
                        <w:t>…./…./…….. (</w:t>
                      </w:r>
                      <w:r w:rsidRPr="007E4BA4">
                        <w:rPr>
                          <w:rFonts w:ascii="Myriad Pro" w:hAnsi="Myriad Pro"/>
                          <w:i/>
                          <w:iCs/>
                          <w:sz w:val="20"/>
                          <w:szCs w:val="16"/>
                        </w:rPr>
                        <w:t>DD/MM/</w:t>
                      </w:r>
                      <w:proofErr w:type="gramStart"/>
                      <w:r w:rsidRPr="007E4BA4">
                        <w:rPr>
                          <w:rFonts w:ascii="Myriad Pro" w:hAnsi="Myriad Pro"/>
                          <w:i/>
                          <w:iCs/>
                          <w:sz w:val="20"/>
                          <w:szCs w:val="16"/>
                        </w:rPr>
                        <w:t>YYYY</w:t>
                      </w:r>
                      <w:r w:rsidR="000F197A">
                        <w:rPr>
                          <w:rFonts w:ascii="Myriad Pro" w:hAnsi="Myriad Pro"/>
                          <w:i/>
                          <w:iCs/>
                          <w:sz w:val="20"/>
                          <w:szCs w:val="16"/>
                        </w:rPr>
                        <w:t xml:space="preserve"> </w:t>
                      </w:r>
                      <w:r w:rsidR="00A40AFC">
                        <w:rPr>
                          <w:rFonts w:ascii="Myriad Pro" w:hAnsi="Myriad Pro"/>
                          <w:i/>
                          <w:iCs/>
                          <w:sz w:val="20"/>
                          <w:szCs w:val="16"/>
                        </w:rPr>
                        <w:t xml:space="preserve"> </w:t>
                      </w:r>
                      <w:r w:rsidRPr="00CC7BE4">
                        <w:rPr>
                          <w:rFonts w:ascii="Myriad Pro" w:hAnsi="Myriad Pro"/>
                        </w:rPr>
                        <w:t>)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FA39CD" w14:textId="77777777" w:rsidR="002F1827" w:rsidRPr="00CC7BE4" w:rsidRDefault="002F1827" w:rsidP="00815048">
      <w:pPr>
        <w:jc w:val="both"/>
        <w:rPr>
          <w:rFonts w:ascii="Myriad Pro" w:hAnsi="Myriad Pro"/>
        </w:rPr>
      </w:pPr>
    </w:p>
    <w:p w14:paraId="20C9FB30" w14:textId="77777777" w:rsidR="00701B7E" w:rsidRPr="00CC7BE4" w:rsidRDefault="00701B7E" w:rsidP="00815048">
      <w:pPr>
        <w:jc w:val="both"/>
        <w:rPr>
          <w:rFonts w:ascii="Myriad Pro" w:hAnsi="Myriad Pro"/>
        </w:rPr>
      </w:pPr>
    </w:p>
    <w:p w14:paraId="43FDEE41" w14:textId="77777777" w:rsidR="00701B7E" w:rsidRDefault="00701B7E" w:rsidP="00FE1022">
      <w:pPr>
        <w:pBdr>
          <w:bottom w:val="single" w:sz="12" w:space="1" w:color="auto"/>
        </w:pBdr>
      </w:pPr>
    </w:p>
    <w:p w14:paraId="30A52F36" w14:textId="77777777" w:rsidR="00CC7BE4" w:rsidRDefault="00CC7BE4" w:rsidP="00FE1022">
      <w:pPr>
        <w:pBdr>
          <w:bottom w:val="single" w:sz="12" w:space="1" w:color="auto"/>
        </w:pBdr>
      </w:pPr>
    </w:p>
    <w:p w14:paraId="3785C268" w14:textId="77777777" w:rsidR="00AC771A" w:rsidRDefault="00AC771A" w:rsidP="00FE1022">
      <w:pPr>
        <w:jc w:val="center"/>
        <w:rPr>
          <w:rFonts w:ascii="Myriad Pro" w:hAnsi="Myriad Pro"/>
          <w:b/>
          <w:bCs/>
        </w:rPr>
      </w:pPr>
    </w:p>
    <w:p w14:paraId="080CBF56" w14:textId="59915564" w:rsidR="00701B7E" w:rsidRPr="00CC7BE4" w:rsidRDefault="00C15400" w:rsidP="00FE1022">
      <w:pPr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Mobility type</w:t>
      </w:r>
    </w:p>
    <w:p w14:paraId="2CE468AD" w14:textId="640BA12B" w:rsidR="00701B7E" w:rsidRPr="00CC7BE4" w:rsidRDefault="00701B7E" w:rsidP="00701B7E">
      <w:pPr>
        <w:pBdr>
          <w:bottom w:val="single" w:sz="12" w:space="1" w:color="auto"/>
        </w:pBdr>
        <w:jc w:val="center"/>
        <w:rPr>
          <w:rFonts w:ascii="Myriad Pro" w:hAnsi="Myriad Pro"/>
        </w:rPr>
      </w:pPr>
      <w:r w:rsidRPr="00CC7BE4">
        <w:rPr>
          <w:rFonts w:ascii="Myriad Pro" w:hAnsi="Myriad Pr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572639" wp14:editId="6480E896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756910" cy="1155700"/>
                <wp:effectExtent l="0" t="0" r="0" b="6350"/>
                <wp:wrapSquare wrapText="bothSides"/>
                <wp:docPr id="131818778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9FFEB" w14:textId="7A8C4D35" w:rsidR="0042429A" w:rsidRDefault="00C15400" w:rsidP="0087200D">
                            <w:pPr>
                              <w:spacing w:before="120"/>
                              <w:ind w:left="3402"/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C771A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2"/>
                                <w:szCs w:val="22"/>
                              </w:rPr>
                              <w:t>Short-term</w:t>
                            </w:r>
                            <w:proofErr w:type="spellEnd"/>
                            <w:r w:rsidRPr="00AC771A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C771A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2"/>
                                <w:szCs w:val="22"/>
                              </w:rPr>
                              <w:t>Mobility</w:t>
                            </w:r>
                            <w:proofErr w:type="spellEnd"/>
                          </w:p>
                          <w:p w14:paraId="07BF24F9" w14:textId="1607181A" w:rsidR="00FE1022" w:rsidRPr="00CC7BE4" w:rsidRDefault="00000000" w:rsidP="0087200D">
                            <w:pPr>
                              <w:spacing w:before="120"/>
                              <w:ind w:left="2160" w:firstLine="534"/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Myriad Pro" w:hAnsi="Myriad Pro"/>
                                  <w:sz w:val="22"/>
                                  <w:szCs w:val="22"/>
                                </w:rPr>
                                <w:id w:val="1319847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66D2A" w:rsidRPr="00CC7BE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C15400" w:rsidRP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Mobility</w:t>
                            </w:r>
                            <w:proofErr w:type="spellEnd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for</w:t>
                            </w:r>
                            <w:proofErr w:type="spellEnd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Studies</w:t>
                            </w:r>
                            <w:proofErr w:type="spellEnd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C15400" w:rsidRPr="00433626">
                              <w:rPr>
                                <w:rFonts w:ascii="Myriad Pro" w:hAnsi="Myriad Pro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2-30 </w:t>
                            </w:r>
                            <w:proofErr w:type="spellStart"/>
                            <w:r w:rsidR="00C15400" w:rsidRPr="00433626">
                              <w:rPr>
                                <w:rFonts w:ascii="Myriad Pro" w:hAnsi="Myriad Pro"/>
                                <w:i/>
                                <w:iCs/>
                                <w:sz w:val="22"/>
                                <w:szCs w:val="22"/>
                              </w:rPr>
                              <w:t>days</w:t>
                            </w:r>
                            <w:proofErr w:type="spellEnd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4828F60" w14:textId="564E5208" w:rsidR="00FE1022" w:rsidRPr="00C15400" w:rsidRDefault="00000000" w:rsidP="0087200D">
                            <w:pPr>
                              <w:spacing w:before="120"/>
                              <w:ind w:left="1974" w:firstLine="720"/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Myriad Pro" w:hAnsi="Myriad Pro"/>
                                  <w:sz w:val="22"/>
                                  <w:szCs w:val="22"/>
                                </w:rPr>
                                <w:id w:val="536012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66D2A" w:rsidRPr="00CC7BE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C15400" w:rsidRP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Mobility</w:t>
                            </w:r>
                            <w:proofErr w:type="spellEnd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for</w:t>
                            </w:r>
                            <w:proofErr w:type="spellEnd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 Research (</w:t>
                            </w:r>
                            <w:r w:rsidR="00C15400" w:rsidRPr="00433626">
                              <w:rPr>
                                <w:rFonts w:ascii="Myriad Pro" w:hAnsi="Myriad Pro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2-30 </w:t>
                            </w:r>
                            <w:proofErr w:type="spellStart"/>
                            <w:r w:rsidR="00C15400" w:rsidRPr="00433626">
                              <w:rPr>
                                <w:rFonts w:ascii="Myriad Pro" w:hAnsi="Myriad Pro"/>
                                <w:i/>
                                <w:iCs/>
                                <w:sz w:val="22"/>
                                <w:szCs w:val="22"/>
                              </w:rPr>
                              <w:t>days</w:t>
                            </w:r>
                            <w:proofErr w:type="spellEnd"/>
                            <w:r w:rsidR="00C15400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2639" id="_x0000_s1028" type="#_x0000_t202" style="position:absolute;left:0;text-align:left;margin-left:402.1pt;margin-top:28.2pt;width:453.3pt;height:9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" filled="f" stroked="f">
                <v:textbox>
                  <w:txbxContent>
                    <w:p w14:paraId="1C99FFEB" w14:textId="7A8C4D35" w:rsidR="0042429A" w:rsidRDefault="00C15400" w:rsidP="0087200D">
                      <w:pPr>
                        <w:spacing w:before="120"/>
                        <w:ind w:left="3402"/>
                        <w:rPr>
                          <w:rFonts w:ascii="Myriad Pro" w:hAnsi="Myriad Pro"/>
                          <w:sz w:val="22"/>
                          <w:szCs w:val="22"/>
                        </w:rPr>
                      </w:pPr>
                      <w:proofErr w:type="spellStart"/>
                      <w:r w:rsidRPr="00AC771A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Short-term</w:t>
                      </w:r>
                      <w:proofErr w:type="spellEnd"/>
                      <w:r w:rsidRPr="00AC771A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C771A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Mobility</w:t>
                      </w:r>
                      <w:proofErr w:type="spellEnd"/>
                    </w:p>
                    <w:p w14:paraId="07BF24F9" w14:textId="1607181A" w:rsidR="00FE1022" w:rsidRPr="00CC7BE4" w:rsidRDefault="00000000" w:rsidP="0087200D">
                      <w:pPr>
                        <w:spacing w:before="120"/>
                        <w:ind w:left="2160" w:firstLine="534"/>
                        <w:rPr>
                          <w:rFonts w:ascii="Myriad Pro" w:hAnsi="Myriad Pr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Myriad Pro" w:hAnsi="Myriad Pro"/>
                            <w:sz w:val="22"/>
                            <w:szCs w:val="22"/>
                          </w:rPr>
                          <w:id w:val="13198471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66D2A" w:rsidRPr="00CC7BE4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C15400" w:rsidRPr="00C15400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>Mobility</w:t>
                      </w:r>
                      <w:proofErr w:type="spellEnd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>for</w:t>
                      </w:r>
                      <w:proofErr w:type="spellEnd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>Studies</w:t>
                      </w:r>
                      <w:proofErr w:type="spellEnd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 (</w:t>
                      </w:r>
                      <w:r w:rsidR="00C15400" w:rsidRPr="00433626">
                        <w:rPr>
                          <w:rFonts w:ascii="Myriad Pro" w:hAnsi="Myriad Pro"/>
                          <w:i/>
                          <w:iCs/>
                          <w:sz w:val="22"/>
                          <w:szCs w:val="22"/>
                        </w:rPr>
                        <w:t xml:space="preserve">2-30 </w:t>
                      </w:r>
                      <w:proofErr w:type="spellStart"/>
                      <w:r w:rsidR="00C15400" w:rsidRPr="00433626">
                        <w:rPr>
                          <w:rFonts w:ascii="Myriad Pro" w:hAnsi="Myriad Pro"/>
                          <w:i/>
                          <w:iCs/>
                          <w:sz w:val="22"/>
                          <w:szCs w:val="22"/>
                        </w:rPr>
                        <w:t>days</w:t>
                      </w:r>
                      <w:proofErr w:type="spellEnd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>)</w:t>
                      </w:r>
                    </w:p>
                    <w:p w14:paraId="54828F60" w14:textId="564E5208" w:rsidR="00FE1022" w:rsidRPr="00C15400" w:rsidRDefault="00000000" w:rsidP="0087200D">
                      <w:pPr>
                        <w:spacing w:before="120"/>
                        <w:ind w:left="1974" w:firstLine="720"/>
                        <w:rPr>
                          <w:rFonts w:ascii="Myriad Pro" w:hAnsi="Myriad Pro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Myriad Pro" w:hAnsi="Myriad Pro"/>
                            <w:sz w:val="22"/>
                            <w:szCs w:val="22"/>
                          </w:rPr>
                          <w:id w:val="5360121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66D2A" w:rsidRPr="00CC7BE4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C15400" w:rsidRPr="00C15400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>Mobility</w:t>
                      </w:r>
                      <w:proofErr w:type="spellEnd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>for</w:t>
                      </w:r>
                      <w:proofErr w:type="spellEnd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 Research (</w:t>
                      </w:r>
                      <w:r w:rsidR="00C15400" w:rsidRPr="00433626">
                        <w:rPr>
                          <w:rFonts w:ascii="Myriad Pro" w:hAnsi="Myriad Pro"/>
                          <w:i/>
                          <w:iCs/>
                          <w:sz w:val="22"/>
                          <w:szCs w:val="22"/>
                        </w:rPr>
                        <w:t xml:space="preserve">2-30 </w:t>
                      </w:r>
                      <w:proofErr w:type="spellStart"/>
                      <w:r w:rsidR="00C15400" w:rsidRPr="00433626">
                        <w:rPr>
                          <w:rFonts w:ascii="Myriad Pro" w:hAnsi="Myriad Pro"/>
                          <w:i/>
                          <w:iCs/>
                          <w:sz w:val="22"/>
                          <w:szCs w:val="22"/>
                        </w:rPr>
                        <w:t>days</w:t>
                      </w:r>
                      <w:proofErr w:type="spellEnd"/>
                      <w:r w:rsidR="00C15400">
                        <w:rPr>
                          <w:rFonts w:ascii="Myriad Pro" w:hAnsi="Myriad Pro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7BE4">
        <w:rPr>
          <w:rFonts w:ascii="Myriad Pro" w:hAnsi="Myriad Pro"/>
        </w:rPr>
        <w:t>(</w:t>
      </w:r>
      <w:proofErr w:type="spellStart"/>
      <w:r w:rsidRPr="00CC7BE4">
        <w:rPr>
          <w:rFonts w:ascii="Myriad Pro" w:hAnsi="Myriad Pro"/>
          <w:i/>
          <w:iCs/>
          <w:sz w:val="20"/>
          <w:szCs w:val="16"/>
        </w:rPr>
        <w:t>Please</w:t>
      </w:r>
      <w:proofErr w:type="spellEnd"/>
      <w:r w:rsidRPr="00CC7BE4">
        <w:rPr>
          <w:rFonts w:ascii="Myriad Pro" w:hAnsi="Myriad Pro"/>
          <w:i/>
          <w:iCs/>
          <w:sz w:val="20"/>
          <w:szCs w:val="16"/>
        </w:rPr>
        <w:t xml:space="preserve"> </w:t>
      </w:r>
      <w:proofErr w:type="spellStart"/>
      <w:proofErr w:type="gramStart"/>
      <w:r w:rsidRPr="00CC7BE4">
        <w:rPr>
          <w:rFonts w:ascii="Myriad Pro" w:hAnsi="Myriad Pro"/>
          <w:i/>
          <w:iCs/>
          <w:sz w:val="20"/>
          <w:szCs w:val="16"/>
        </w:rPr>
        <w:t>select</w:t>
      </w:r>
      <w:proofErr w:type="spellEnd"/>
      <w:r w:rsidR="000F197A">
        <w:rPr>
          <w:rFonts w:ascii="Myriad Pro" w:hAnsi="Myriad Pro"/>
          <w:i/>
          <w:iCs/>
          <w:sz w:val="20"/>
          <w:szCs w:val="16"/>
        </w:rPr>
        <w:t xml:space="preserve"> </w:t>
      </w:r>
      <w:r w:rsidR="00A40AFC">
        <w:rPr>
          <w:rFonts w:ascii="Myriad Pro" w:hAnsi="Myriad Pro"/>
          <w:i/>
          <w:iCs/>
          <w:sz w:val="20"/>
          <w:szCs w:val="16"/>
        </w:rPr>
        <w:t xml:space="preserve"> </w:t>
      </w:r>
      <w:r w:rsidRPr="00CC7BE4">
        <w:rPr>
          <w:rFonts w:ascii="Myriad Pro" w:hAnsi="Myriad Pro"/>
        </w:rPr>
        <w:t>)</w:t>
      </w:r>
      <w:proofErr w:type="gramEnd"/>
    </w:p>
    <w:p w14:paraId="38FBFB24" w14:textId="77777777" w:rsidR="00CC7BE4" w:rsidRPr="00CC7BE4" w:rsidRDefault="00CC7BE4" w:rsidP="00CC7BE4">
      <w:pPr>
        <w:pBdr>
          <w:bottom w:val="single" w:sz="12" w:space="1" w:color="auto"/>
        </w:pBdr>
        <w:rPr>
          <w:rFonts w:ascii="Myriad Pro" w:hAnsi="Myriad Pro"/>
          <w:i/>
          <w:iCs/>
          <w:sz w:val="20"/>
          <w:szCs w:val="16"/>
        </w:rPr>
      </w:pPr>
    </w:p>
    <w:p w14:paraId="36FB5CA7" w14:textId="6867BA7A" w:rsidR="00CC7BE4" w:rsidRDefault="007E4BA4" w:rsidP="007E4BA4">
      <w:pPr>
        <w:tabs>
          <w:tab w:val="left" w:pos="1752"/>
        </w:tabs>
      </w:pPr>
      <w:r>
        <w:tab/>
      </w:r>
    </w:p>
    <w:p w14:paraId="6DCF3606" w14:textId="415866EF" w:rsidR="000F197A" w:rsidRDefault="00CC7BE4" w:rsidP="000F197A">
      <w:pPr>
        <w:tabs>
          <w:tab w:val="right" w:leader="underscore" w:pos="8505"/>
        </w:tabs>
        <w:spacing w:after="240" w:line="480" w:lineRule="auto"/>
        <w:rPr>
          <w:rFonts w:ascii="Myriad Pro" w:hAnsi="Myriad Pro"/>
        </w:rPr>
      </w:pPr>
      <w:proofErr w:type="spellStart"/>
      <w:r w:rsidRPr="00CC7BE4">
        <w:rPr>
          <w:rFonts w:ascii="Myriad Pro" w:hAnsi="Myriad Pro"/>
        </w:rPr>
        <w:t>Name</w:t>
      </w:r>
      <w:proofErr w:type="spellEnd"/>
      <w:r w:rsidR="00BF4C75">
        <w:rPr>
          <w:rFonts w:ascii="Myriad Pro" w:hAnsi="Myriad Pro"/>
        </w:rPr>
        <w:t xml:space="preserve"> of </w:t>
      </w:r>
      <w:proofErr w:type="spellStart"/>
      <w:r w:rsidR="00BF4C75">
        <w:rPr>
          <w:rFonts w:ascii="Myriad Pro" w:hAnsi="Myriad Pro"/>
        </w:rPr>
        <w:t>signatory</w:t>
      </w:r>
      <w:proofErr w:type="spellEnd"/>
      <w:r w:rsidRPr="00CC7BE4">
        <w:rPr>
          <w:rFonts w:ascii="Myriad Pro" w:hAnsi="Myriad Pro"/>
        </w:rPr>
        <w:t xml:space="preserve">: </w:t>
      </w:r>
      <w:r w:rsidR="000F197A">
        <w:rPr>
          <w:rFonts w:ascii="Myriad Pro" w:hAnsi="Myriad Pro"/>
        </w:rPr>
        <w:tab/>
      </w:r>
      <w:r w:rsidR="0095312E">
        <w:rPr>
          <w:rFonts w:ascii="Myriad Pro" w:hAnsi="Myriad Pro"/>
        </w:rPr>
        <w:br/>
      </w:r>
      <w:proofErr w:type="spellStart"/>
      <w:r w:rsidRPr="00CC7BE4">
        <w:rPr>
          <w:rFonts w:ascii="Myriad Pro" w:hAnsi="Myriad Pro"/>
        </w:rPr>
        <w:t>Postition</w:t>
      </w:r>
      <w:proofErr w:type="spellEnd"/>
      <w:r w:rsidRPr="00CC7BE4">
        <w:rPr>
          <w:rFonts w:ascii="Myriad Pro" w:hAnsi="Myriad Pro"/>
        </w:rPr>
        <w:t xml:space="preserve">: </w:t>
      </w:r>
      <w:r w:rsidR="000F197A">
        <w:rPr>
          <w:rFonts w:ascii="Myriad Pro" w:hAnsi="Myriad Pro"/>
        </w:rPr>
        <w:tab/>
      </w:r>
      <w:r w:rsidR="0095312E">
        <w:rPr>
          <w:rFonts w:ascii="Myriad Pro" w:hAnsi="Myriad Pro"/>
        </w:rPr>
        <w:br/>
      </w:r>
      <w:r w:rsidR="000F197A">
        <w:rPr>
          <w:rFonts w:ascii="Myriad Pro" w:hAnsi="Myriad Pro"/>
        </w:rPr>
        <w:tab/>
      </w:r>
    </w:p>
    <w:p w14:paraId="348AB82D" w14:textId="123512B4" w:rsidR="00CC7BE4" w:rsidRDefault="00CC7BE4" w:rsidP="000F197A">
      <w:pPr>
        <w:tabs>
          <w:tab w:val="right" w:leader="underscore" w:pos="8505"/>
        </w:tabs>
        <w:spacing w:after="240" w:line="480" w:lineRule="auto"/>
        <w:rPr>
          <w:rFonts w:ascii="Myriad Pro" w:hAnsi="Myriad Pro"/>
        </w:rPr>
      </w:pPr>
      <w:proofErr w:type="spellStart"/>
      <w:r w:rsidRPr="00CC7BE4">
        <w:rPr>
          <w:rFonts w:ascii="Myriad Pro" w:hAnsi="Myriad Pro"/>
        </w:rPr>
        <w:t>Signature</w:t>
      </w:r>
      <w:proofErr w:type="spellEnd"/>
      <w:r w:rsidRPr="00CC7BE4">
        <w:rPr>
          <w:rFonts w:ascii="Myriad Pro" w:hAnsi="Myriad Pro"/>
        </w:rPr>
        <w:t xml:space="preserve">: </w:t>
      </w:r>
      <w:r w:rsidR="000F197A">
        <w:rPr>
          <w:rFonts w:ascii="Myriad Pro" w:hAnsi="Myriad Pro"/>
        </w:rPr>
        <w:tab/>
      </w:r>
      <w:r w:rsidR="000F197A">
        <w:rPr>
          <w:rFonts w:ascii="Myriad Pro" w:hAnsi="Myriad Pro"/>
        </w:rPr>
        <w:br/>
      </w:r>
      <w:proofErr w:type="spellStart"/>
      <w:r w:rsidRPr="00CC7BE4">
        <w:rPr>
          <w:rFonts w:ascii="Myriad Pro" w:hAnsi="Myriad Pro"/>
        </w:rPr>
        <w:t>Stamp</w:t>
      </w:r>
      <w:proofErr w:type="spellEnd"/>
      <w:r w:rsidRPr="00CC7BE4">
        <w:rPr>
          <w:rFonts w:ascii="Myriad Pro" w:hAnsi="Myriad Pro"/>
        </w:rPr>
        <w:t>:</w:t>
      </w:r>
    </w:p>
    <w:p w14:paraId="73502D47" w14:textId="77777777" w:rsidR="0087200D" w:rsidRPr="00615100" w:rsidRDefault="0087200D" w:rsidP="000F197A">
      <w:pPr>
        <w:tabs>
          <w:tab w:val="right" w:leader="underscore" w:pos="8505"/>
        </w:tabs>
        <w:spacing w:after="240" w:line="480" w:lineRule="auto"/>
        <w:rPr>
          <w:rFonts w:ascii="Myriad Pro" w:hAnsi="Myriad Pro"/>
        </w:rPr>
      </w:pPr>
    </w:p>
    <w:p w14:paraId="2E8E1450" w14:textId="77777777" w:rsidR="000F197A" w:rsidRDefault="000F197A" w:rsidP="00CC7BE4">
      <w:pPr>
        <w:spacing w:before="240"/>
      </w:pPr>
    </w:p>
    <w:p w14:paraId="0CCDF0AE" w14:textId="1A1F9FF1" w:rsidR="00056C8E" w:rsidRDefault="00CC7BE4" w:rsidP="000F197A">
      <w:pPr>
        <w:tabs>
          <w:tab w:val="right" w:leader="underscore" w:pos="8505"/>
        </w:tabs>
        <w:spacing w:before="120"/>
        <w:rPr>
          <w:rFonts w:ascii="Myriad Pro" w:hAnsi="Myriad Pro"/>
        </w:rPr>
      </w:pPr>
      <w:proofErr w:type="spellStart"/>
      <w:r w:rsidRPr="00CC7BE4">
        <w:rPr>
          <w:rFonts w:ascii="Myriad Pro" w:hAnsi="Myriad Pro"/>
        </w:rPr>
        <w:t>Date</w:t>
      </w:r>
      <w:proofErr w:type="spellEnd"/>
      <w:r w:rsidRPr="00CC7BE4">
        <w:rPr>
          <w:rFonts w:ascii="Myriad Pro" w:hAnsi="Myriad Pro"/>
        </w:rPr>
        <w:t>: (</w:t>
      </w:r>
      <w:r w:rsidRPr="00CC7BE4">
        <w:rPr>
          <w:rFonts w:ascii="Myriad Pro" w:hAnsi="Myriad Pro"/>
          <w:i/>
          <w:iCs/>
          <w:sz w:val="20"/>
          <w:szCs w:val="16"/>
        </w:rPr>
        <w:t>Country, City. DD/MM/</w:t>
      </w:r>
      <w:proofErr w:type="gramStart"/>
      <w:r w:rsidRPr="00CC7BE4">
        <w:rPr>
          <w:rFonts w:ascii="Myriad Pro" w:hAnsi="Myriad Pro"/>
          <w:i/>
          <w:iCs/>
          <w:sz w:val="20"/>
          <w:szCs w:val="16"/>
        </w:rPr>
        <w:t>YYYY</w:t>
      </w:r>
      <w:r w:rsidR="000F197A">
        <w:rPr>
          <w:rFonts w:ascii="Myriad Pro" w:hAnsi="Myriad Pro"/>
          <w:i/>
          <w:iCs/>
          <w:sz w:val="20"/>
          <w:szCs w:val="16"/>
        </w:rPr>
        <w:t xml:space="preserve"> </w:t>
      </w:r>
      <w:r w:rsidR="00A40AFC">
        <w:rPr>
          <w:rFonts w:ascii="Myriad Pro" w:hAnsi="Myriad Pro"/>
          <w:i/>
          <w:iCs/>
          <w:sz w:val="20"/>
          <w:szCs w:val="16"/>
        </w:rPr>
        <w:t xml:space="preserve"> </w:t>
      </w:r>
      <w:r w:rsidRPr="00CC7BE4">
        <w:rPr>
          <w:rFonts w:ascii="Myriad Pro" w:hAnsi="Myriad Pro"/>
        </w:rPr>
        <w:t>)</w:t>
      </w:r>
      <w:proofErr w:type="gramEnd"/>
      <w:r w:rsidRPr="00CC7BE4">
        <w:rPr>
          <w:rFonts w:ascii="Myriad Pro" w:hAnsi="Myriad Pro"/>
        </w:rPr>
        <w:t>:</w:t>
      </w:r>
      <w:r w:rsidR="000F197A">
        <w:rPr>
          <w:rFonts w:ascii="Myriad Pro" w:hAnsi="Myriad Pro"/>
        </w:rPr>
        <w:tab/>
      </w:r>
    </w:p>
    <w:p w14:paraId="4A47A350" w14:textId="77777777" w:rsidR="00056C8E" w:rsidRDefault="00056C8E">
      <w:pPr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073BBF1E" w14:textId="2215E5D1" w:rsidR="00CC7BE4" w:rsidRDefault="0087200D" w:rsidP="000F197A">
      <w:pPr>
        <w:tabs>
          <w:tab w:val="right" w:leader="underscore" w:pos="8505"/>
        </w:tabs>
        <w:spacing w:before="120"/>
        <w:rPr>
          <w:rFonts w:ascii="Myriad Pro" w:hAnsi="Myriad Pro"/>
        </w:rPr>
      </w:pPr>
      <w:proofErr w:type="spellStart"/>
      <w:r>
        <w:rPr>
          <w:rFonts w:ascii="Myriad Pro" w:hAnsi="Myriad Pro"/>
        </w:rPr>
        <w:lastRenderedPageBreak/>
        <w:t>Participating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</w:t>
      </w:r>
      <w:r w:rsidR="00056C8E">
        <w:rPr>
          <w:rFonts w:ascii="Myriad Pro" w:hAnsi="Myriad Pro"/>
        </w:rPr>
        <w:t>tudents</w:t>
      </w:r>
      <w:proofErr w:type="spellEnd"/>
      <w:r w:rsidR="00056C8E">
        <w:rPr>
          <w:rFonts w:ascii="Myriad Pro" w:hAnsi="Myriad Pro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2"/>
        <w:gridCol w:w="3964"/>
        <w:gridCol w:w="3964"/>
      </w:tblGrid>
      <w:tr w:rsidR="00056C8E" w14:paraId="42F77C11" w14:textId="77777777" w:rsidTr="00056C8E">
        <w:trPr>
          <w:trHeight w:val="399"/>
        </w:trPr>
        <w:tc>
          <w:tcPr>
            <w:tcW w:w="1042" w:type="dxa"/>
          </w:tcPr>
          <w:p w14:paraId="40F4F298" w14:textId="3F86CDAF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Nr</w:t>
            </w:r>
          </w:p>
        </w:tc>
        <w:tc>
          <w:tcPr>
            <w:tcW w:w="3964" w:type="dxa"/>
          </w:tcPr>
          <w:p w14:paraId="100B807F" w14:textId="61B84D55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First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name</w:t>
            </w:r>
            <w:proofErr w:type="spellEnd"/>
          </w:p>
        </w:tc>
        <w:tc>
          <w:tcPr>
            <w:tcW w:w="3964" w:type="dxa"/>
          </w:tcPr>
          <w:p w14:paraId="244D425C" w14:textId="47B6F96F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Last </w:t>
            </w:r>
            <w:proofErr w:type="spellStart"/>
            <w:r>
              <w:rPr>
                <w:rFonts w:ascii="Myriad Pro" w:hAnsi="Myriad Pro"/>
              </w:rPr>
              <w:t>name</w:t>
            </w:r>
            <w:proofErr w:type="spellEnd"/>
          </w:p>
        </w:tc>
      </w:tr>
      <w:tr w:rsidR="00056C8E" w14:paraId="064CF6F0" w14:textId="77777777" w:rsidTr="00056C8E">
        <w:trPr>
          <w:trHeight w:val="416"/>
        </w:trPr>
        <w:tc>
          <w:tcPr>
            <w:tcW w:w="1042" w:type="dxa"/>
          </w:tcPr>
          <w:p w14:paraId="2B5F7E4E" w14:textId="4A98F308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</w:t>
            </w:r>
          </w:p>
        </w:tc>
        <w:tc>
          <w:tcPr>
            <w:tcW w:w="3964" w:type="dxa"/>
            <w:vAlign w:val="center"/>
          </w:tcPr>
          <w:p w14:paraId="097D3FEB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2509DC16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18FE8B20" w14:textId="77777777" w:rsidTr="00056C8E">
        <w:trPr>
          <w:trHeight w:val="399"/>
        </w:trPr>
        <w:tc>
          <w:tcPr>
            <w:tcW w:w="1042" w:type="dxa"/>
          </w:tcPr>
          <w:p w14:paraId="51A9F87A" w14:textId="68B04BA7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</w:t>
            </w:r>
          </w:p>
        </w:tc>
        <w:tc>
          <w:tcPr>
            <w:tcW w:w="3964" w:type="dxa"/>
            <w:vAlign w:val="center"/>
          </w:tcPr>
          <w:p w14:paraId="00AE4F5E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3A2783F8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7F440DB" w14:textId="77777777" w:rsidTr="00056C8E">
        <w:trPr>
          <w:trHeight w:val="416"/>
        </w:trPr>
        <w:tc>
          <w:tcPr>
            <w:tcW w:w="1042" w:type="dxa"/>
          </w:tcPr>
          <w:p w14:paraId="782C1B3F" w14:textId="4E532606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</w:p>
        </w:tc>
        <w:tc>
          <w:tcPr>
            <w:tcW w:w="3964" w:type="dxa"/>
            <w:vAlign w:val="center"/>
          </w:tcPr>
          <w:p w14:paraId="4F1E2ACF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535D28D4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572E1188" w14:textId="77777777" w:rsidTr="00056C8E">
        <w:trPr>
          <w:trHeight w:val="399"/>
        </w:trPr>
        <w:tc>
          <w:tcPr>
            <w:tcW w:w="1042" w:type="dxa"/>
          </w:tcPr>
          <w:p w14:paraId="3068E45B" w14:textId="66E6A4A5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</w:p>
        </w:tc>
        <w:tc>
          <w:tcPr>
            <w:tcW w:w="3964" w:type="dxa"/>
            <w:vAlign w:val="center"/>
          </w:tcPr>
          <w:p w14:paraId="430D45E2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6F3ECC3C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79E468E4" w14:textId="77777777" w:rsidTr="00056C8E">
        <w:trPr>
          <w:trHeight w:val="399"/>
        </w:trPr>
        <w:tc>
          <w:tcPr>
            <w:tcW w:w="1042" w:type="dxa"/>
          </w:tcPr>
          <w:p w14:paraId="30F628FA" w14:textId="3947406F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</w:p>
        </w:tc>
        <w:tc>
          <w:tcPr>
            <w:tcW w:w="3964" w:type="dxa"/>
            <w:vAlign w:val="center"/>
          </w:tcPr>
          <w:p w14:paraId="6E8EC28E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75CAA337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787E9735" w14:textId="77777777" w:rsidTr="00056C8E">
        <w:trPr>
          <w:trHeight w:val="399"/>
        </w:trPr>
        <w:tc>
          <w:tcPr>
            <w:tcW w:w="1042" w:type="dxa"/>
          </w:tcPr>
          <w:p w14:paraId="68B87188" w14:textId="7D7FAAC7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6</w:t>
            </w:r>
          </w:p>
        </w:tc>
        <w:tc>
          <w:tcPr>
            <w:tcW w:w="3964" w:type="dxa"/>
            <w:vAlign w:val="center"/>
          </w:tcPr>
          <w:p w14:paraId="06E863BF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1C475B19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CC6A34E" w14:textId="77777777" w:rsidTr="00056C8E">
        <w:trPr>
          <w:trHeight w:val="399"/>
        </w:trPr>
        <w:tc>
          <w:tcPr>
            <w:tcW w:w="1042" w:type="dxa"/>
          </w:tcPr>
          <w:p w14:paraId="3392B32E" w14:textId="25C786EF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7</w:t>
            </w:r>
          </w:p>
        </w:tc>
        <w:tc>
          <w:tcPr>
            <w:tcW w:w="3964" w:type="dxa"/>
            <w:vAlign w:val="center"/>
          </w:tcPr>
          <w:p w14:paraId="1DF0CC98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39E5B7BD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24735A5D" w14:textId="77777777" w:rsidTr="00056C8E">
        <w:trPr>
          <w:trHeight w:val="399"/>
        </w:trPr>
        <w:tc>
          <w:tcPr>
            <w:tcW w:w="1042" w:type="dxa"/>
          </w:tcPr>
          <w:p w14:paraId="3D673917" w14:textId="7290555D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8</w:t>
            </w:r>
          </w:p>
        </w:tc>
        <w:tc>
          <w:tcPr>
            <w:tcW w:w="3964" w:type="dxa"/>
            <w:vAlign w:val="center"/>
          </w:tcPr>
          <w:p w14:paraId="3C05F821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4C0CDC7C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5014EB4A" w14:textId="77777777" w:rsidTr="00056C8E">
        <w:trPr>
          <w:trHeight w:val="399"/>
        </w:trPr>
        <w:tc>
          <w:tcPr>
            <w:tcW w:w="1042" w:type="dxa"/>
          </w:tcPr>
          <w:p w14:paraId="79315001" w14:textId="2627C91F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9</w:t>
            </w:r>
          </w:p>
        </w:tc>
        <w:tc>
          <w:tcPr>
            <w:tcW w:w="3964" w:type="dxa"/>
            <w:vAlign w:val="center"/>
          </w:tcPr>
          <w:p w14:paraId="73D72FF8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215835CE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06545CB0" w14:textId="77777777" w:rsidTr="00056C8E">
        <w:trPr>
          <w:trHeight w:val="399"/>
        </w:trPr>
        <w:tc>
          <w:tcPr>
            <w:tcW w:w="1042" w:type="dxa"/>
          </w:tcPr>
          <w:p w14:paraId="6053A3A5" w14:textId="5349BDBD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10</w:t>
            </w:r>
          </w:p>
        </w:tc>
        <w:tc>
          <w:tcPr>
            <w:tcW w:w="3964" w:type="dxa"/>
            <w:vAlign w:val="center"/>
          </w:tcPr>
          <w:p w14:paraId="03B9E708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0DE0DB93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2CB27871" w14:textId="77777777" w:rsidTr="00056C8E">
        <w:trPr>
          <w:trHeight w:val="399"/>
        </w:trPr>
        <w:tc>
          <w:tcPr>
            <w:tcW w:w="1042" w:type="dxa"/>
          </w:tcPr>
          <w:p w14:paraId="420758C0" w14:textId="70AC02E8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11</w:t>
            </w:r>
          </w:p>
        </w:tc>
        <w:tc>
          <w:tcPr>
            <w:tcW w:w="3964" w:type="dxa"/>
            <w:vAlign w:val="center"/>
          </w:tcPr>
          <w:p w14:paraId="2EE4A5FA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14C034B3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0DD8FAC6" w14:textId="77777777" w:rsidTr="00056C8E">
        <w:trPr>
          <w:trHeight w:val="399"/>
        </w:trPr>
        <w:tc>
          <w:tcPr>
            <w:tcW w:w="1042" w:type="dxa"/>
          </w:tcPr>
          <w:p w14:paraId="06904DF6" w14:textId="043EB6A0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12</w:t>
            </w:r>
          </w:p>
        </w:tc>
        <w:tc>
          <w:tcPr>
            <w:tcW w:w="3964" w:type="dxa"/>
            <w:vAlign w:val="center"/>
          </w:tcPr>
          <w:p w14:paraId="690B96A7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7C9F7F06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1CBEB34" w14:textId="77777777" w:rsidTr="00056C8E">
        <w:trPr>
          <w:trHeight w:val="399"/>
        </w:trPr>
        <w:tc>
          <w:tcPr>
            <w:tcW w:w="1042" w:type="dxa"/>
          </w:tcPr>
          <w:p w14:paraId="04E6F6BB" w14:textId="56AB2E80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13</w:t>
            </w:r>
          </w:p>
        </w:tc>
        <w:tc>
          <w:tcPr>
            <w:tcW w:w="3964" w:type="dxa"/>
            <w:vAlign w:val="center"/>
          </w:tcPr>
          <w:p w14:paraId="2B940DE5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69E5D93D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751ADEAB" w14:textId="77777777" w:rsidTr="00056C8E">
        <w:trPr>
          <w:trHeight w:val="399"/>
        </w:trPr>
        <w:tc>
          <w:tcPr>
            <w:tcW w:w="1042" w:type="dxa"/>
          </w:tcPr>
          <w:p w14:paraId="1FB8CB55" w14:textId="79DBF826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14</w:t>
            </w:r>
          </w:p>
        </w:tc>
        <w:tc>
          <w:tcPr>
            <w:tcW w:w="3964" w:type="dxa"/>
            <w:vAlign w:val="center"/>
          </w:tcPr>
          <w:p w14:paraId="0F5D349A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05B7BEAE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588EF2C0" w14:textId="77777777" w:rsidTr="00056C8E">
        <w:trPr>
          <w:trHeight w:val="399"/>
        </w:trPr>
        <w:tc>
          <w:tcPr>
            <w:tcW w:w="1042" w:type="dxa"/>
          </w:tcPr>
          <w:p w14:paraId="7F4860C2" w14:textId="467A00B2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</w:t>
            </w:r>
          </w:p>
        </w:tc>
        <w:tc>
          <w:tcPr>
            <w:tcW w:w="3964" w:type="dxa"/>
            <w:vAlign w:val="center"/>
          </w:tcPr>
          <w:p w14:paraId="16B4EAF7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35A6BC34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6DC80D10" w14:textId="77777777" w:rsidTr="00056C8E">
        <w:trPr>
          <w:trHeight w:val="399"/>
        </w:trPr>
        <w:tc>
          <w:tcPr>
            <w:tcW w:w="1042" w:type="dxa"/>
          </w:tcPr>
          <w:p w14:paraId="607DF92D" w14:textId="3BD9AF2D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16</w:t>
            </w:r>
          </w:p>
        </w:tc>
        <w:tc>
          <w:tcPr>
            <w:tcW w:w="3964" w:type="dxa"/>
            <w:vAlign w:val="center"/>
          </w:tcPr>
          <w:p w14:paraId="5BCD1461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6593AFB1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0658A18" w14:textId="77777777" w:rsidTr="00056C8E">
        <w:trPr>
          <w:trHeight w:val="399"/>
        </w:trPr>
        <w:tc>
          <w:tcPr>
            <w:tcW w:w="1042" w:type="dxa"/>
          </w:tcPr>
          <w:p w14:paraId="1A8A92F9" w14:textId="1F8C1A5A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17</w:t>
            </w:r>
          </w:p>
        </w:tc>
        <w:tc>
          <w:tcPr>
            <w:tcW w:w="3964" w:type="dxa"/>
            <w:vAlign w:val="center"/>
          </w:tcPr>
          <w:p w14:paraId="513517D3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7CDFCA6C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106BF252" w14:textId="77777777" w:rsidTr="00056C8E">
        <w:trPr>
          <w:trHeight w:val="399"/>
        </w:trPr>
        <w:tc>
          <w:tcPr>
            <w:tcW w:w="1042" w:type="dxa"/>
          </w:tcPr>
          <w:p w14:paraId="1403F29D" w14:textId="74085FB3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18</w:t>
            </w:r>
          </w:p>
        </w:tc>
        <w:tc>
          <w:tcPr>
            <w:tcW w:w="3964" w:type="dxa"/>
            <w:vAlign w:val="center"/>
          </w:tcPr>
          <w:p w14:paraId="767F1DFD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05AE7284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723DCA33" w14:textId="77777777" w:rsidTr="00056C8E">
        <w:trPr>
          <w:trHeight w:val="399"/>
        </w:trPr>
        <w:tc>
          <w:tcPr>
            <w:tcW w:w="1042" w:type="dxa"/>
          </w:tcPr>
          <w:p w14:paraId="67B6947B" w14:textId="0C4CDEE8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19</w:t>
            </w:r>
          </w:p>
        </w:tc>
        <w:tc>
          <w:tcPr>
            <w:tcW w:w="3964" w:type="dxa"/>
            <w:vAlign w:val="center"/>
          </w:tcPr>
          <w:p w14:paraId="626B1FA1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42A94160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581A7D0E" w14:textId="77777777" w:rsidTr="00056C8E">
        <w:trPr>
          <w:trHeight w:val="399"/>
        </w:trPr>
        <w:tc>
          <w:tcPr>
            <w:tcW w:w="1042" w:type="dxa"/>
          </w:tcPr>
          <w:p w14:paraId="68219147" w14:textId="13048800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20</w:t>
            </w:r>
          </w:p>
        </w:tc>
        <w:tc>
          <w:tcPr>
            <w:tcW w:w="3964" w:type="dxa"/>
            <w:vAlign w:val="center"/>
          </w:tcPr>
          <w:p w14:paraId="6ACF4AD9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2D7762EA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4CE0E5A" w14:textId="77777777" w:rsidTr="00056C8E">
        <w:trPr>
          <w:trHeight w:val="399"/>
        </w:trPr>
        <w:tc>
          <w:tcPr>
            <w:tcW w:w="1042" w:type="dxa"/>
          </w:tcPr>
          <w:p w14:paraId="4C996B75" w14:textId="11AF18B3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21</w:t>
            </w:r>
          </w:p>
        </w:tc>
        <w:tc>
          <w:tcPr>
            <w:tcW w:w="3964" w:type="dxa"/>
            <w:vAlign w:val="center"/>
          </w:tcPr>
          <w:p w14:paraId="34BC356E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335A9334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74A70E41" w14:textId="77777777" w:rsidTr="00056C8E">
        <w:trPr>
          <w:trHeight w:val="399"/>
        </w:trPr>
        <w:tc>
          <w:tcPr>
            <w:tcW w:w="1042" w:type="dxa"/>
          </w:tcPr>
          <w:p w14:paraId="0444CEB2" w14:textId="682C8E88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22</w:t>
            </w:r>
          </w:p>
        </w:tc>
        <w:tc>
          <w:tcPr>
            <w:tcW w:w="3964" w:type="dxa"/>
            <w:vAlign w:val="center"/>
          </w:tcPr>
          <w:p w14:paraId="5EBA238E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25F2F4D3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03E1F521" w14:textId="77777777" w:rsidTr="00056C8E">
        <w:trPr>
          <w:trHeight w:val="399"/>
        </w:trPr>
        <w:tc>
          <w:tcPr>
            <w:tcW w:w="1042" w:type="dxa"/>
          </w:tcPr>
          <w:p w14:paraId="2472434E" w14:textId="071DEB2A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23</w:t>
            </w:r>
          </w:p>
        </w:tc>
        <w:tc>
          <w:tcPr>
            <w:tcW w:w="3964" w:type="dxa"/>
            <w:vAlign w:val="center"/>
          </w:tcPr>
          <w:p w14:paraId="4E8CDDCD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0D25F2D8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154AA3FD" w14:textId="77777777" w:rsidTr="00056C8E">
        <w:trPr>
          <w:trHeight w:val="399"/>
        </w:trPr>
        <w:tc>
          <w:tcPr>
            <w:tcW w:w="1042" w:type="dxa"/>
          </w:tcPr>
          <w:p w14:paraId="215633F5" w14:textId="69C2D325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24</w:t>
            </w:r>
          </w:p>
        </w:tc>
        <w:tc>
          <w:tcPr>
            <w:tcW w:w="3964" w:type="dxa"/>
            <w:vAlign w:val="center"/>
          </w:tcPr>
          <w:p w14:paraId="0313F53B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2FB386E4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784FB06" w14:textId="77777777" w:rsidTr="00056C8E">
        <w:trPr>
          <w:trHeight w:val="399"/>
        </w:trPr>
        <w:tc>
          <w:tcPr>
            <w:tcW w:w="1042" w:type="dxa"/>
          </w:tcPr>
          <w:p w14:paraId="440B35F3" w14:textId="7D5CBFF5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25</w:t>
            </w:r>
          </w:p>
        </w:tc>
        <w:tc>
          <w:tcPr>
            <w:tcW w:w="3964" w:type="dxa"/>
            <w:vAlign w:val="center"/>
          </w:tcPr>
          <w:p w14:paraId="7D219333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0C190943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02C7C91C" w14:textId="77777777" w:rsidTr="00056C8E">
        <w:trPr>
          <w:trHeight w:val="399"/>
        </w:trPr>
        <w:tc>
          <w:tcPr>
            <w:tcW w:w="1042" w:type="dxa"/>
          </w:tcPr>
          <w:p w14:paraId="074D9E04" w14:textId="42C1D06B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26</w:t>
            </w:r>
          </w:p>
        </w:tc>
        <w:tc>
          <w:tcPr>
            <w:tcW w:w="3964" w:type="dxa"/>
            <w:vAlign w:val="center"/>
          </w:tcPr>
          <w:p w14:paraId="47B3A18C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51494423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6A28B05B" w14:textId="77777777" w:rsidTr="00056C8E">
        <w:trPr>
          <w:trHeight w:val="399"/>
        </w:trPr>
        <w:tc>
          <w:tcPr>
            <w:tcW w:w="1042" w:type="dxa"/>
          </w:tcPr>
          <w:p w14:paraId="3D6D4E1A" w14:textId="6E9B2589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27</w:t>
            </w:r>
          </w:p>
        </w:tc>
        <w:tc>
          <w:tcPr>
            <w:tcW w:w="3964" w:type="dxa"/>
            <w:vAlign w:val="center"/>
          </w:tcPr>
          <w:p w14:paraId="255A0E51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0AE40F39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5DFC124D" w14:textId="77777777" w:rsidTr="00056C8E">
        <w:trPr>
          <w:trHeight w:val="399"/>
        </w:trPr>
        <w:tc>
          <w:tcPr>
            <w:tcW w:w="1042" w:type="dxa"/>
          </w:tcPr>
          <w:p w14:paraId="4B67F0A5" w14:textId="6E239346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28</w:t>
            </w:r>
          </w:p>
        </w:tc>
        <w:tc>
          <w:tcPr>
            <w:tcW w:w="3964" w:type="dxa"/>
            <w:vAlign w:val="center"/>
          </w:tcPr>
          <w:p w14:paraId="6D87C02E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0BE4A78A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5D9AF48B" w14:textId="77777777" w:rsidTr="00056C8E">
        <w:trPr>
          <w:trHeight w:val="399"/>
        </w:trPr>
        <w:tc>
          <w:tcPr>
            <w:tcW w:w="1042" w:type="dxa"/>
          </w:tcPr>
          <w:p w14:paraId="5A48F7A9" w14:textId="55A33B5C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29</w:t>
            </w:r>
          </w:p>
        </w:tc>
        <w:tc>
          <w:tcPr>
            <w:tcW w:w="3964" w:type="dxa"/>
            <w:vAlign w:val="center"/>
          </w:tcPr>
          <w:p w14:paraId="3C5204A2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31888675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9F82D37" w14:textId="77777777" w:rsidTr="00056C8E">
        <w:trPr>
          <w:trHeight w:val="399"/>
        </w:trPr>
        <w:tc>
          <w:tcPr>
            <w:tcW w:w="1042" w:type="dxa"/>
          </w:tcPr>
          <w:p w14:paraId="74CE436B" w14:textId="2D6EFD59" w:rsidR="00056C8E" w:rsidRDefault="00056C8E" w:rsidP="00056C8E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30</w:t>
            </w:r>
          </w:p>
        </w:tc>
        <w:tc>
          <w:tcPr>
            <w:tcW w:w="3964" w:type="dxa"/>
            <w:vAlign w:val="center"/>
          </w:tcPr>
          <w:p w14:paraId="27FD4866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3ACF3384" w14:textId="77777777" w:rsidR="00056C8E" w:rsidRDefault="00056C8E" w:rsidP="00056C8E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</w:tbl>
    <w:p w14:paraId="7D230943" w14:textId="77777777" w:rsidR="00056C8E" w:rsidRDefault="00056C8E">
      <w:pPr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29110B89" w14:textId="586D2B6F" w:rsidR="00056C8E" w:rsidRDefault="0087200D" w:rsidP="00056C8E">
      <w:pPr>
        <w:tabs>
          <w:tab w:val="right" w:leader="underscore" w:pos="8505"/>
        </w:tabs>
        <w:spacing w:before="120"/>
        <w:rPr>
          <w:rFonts w:ascii="Myriad Pro" w:hAnsi="Myriad Pro"/>
        </w:rPr>
      </w:pPr>
      <w:proofErr w:type="spellStart"/>
      <w:r>
        <w:rPr>
          <w:rFonts w:ascii="Myriad Pro" w:hAnsi="Myriad Pro"/>
        </w:rPr>
        <w:lastRenderedPageBreak/>
        <w:t>Participating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s</w:t>
      </w:r>
      <w:r w:rsidR="00056C8E">
        <w:rPr>
          <w:rFonts w:ascii="Myriad Pro" w:hAnsi="Myriad Pro"/>
        </w:rPr>
        <w:t>tudents</w:t>
      </w:r>
      <w:proofErr w:type="spellEnd"/>
      <w:r w:rsidR="00056C8E">
        <w:rPr>
          <w:rFonts w:ascii="Myriad Pro" w:hAnsi="Myriad Pro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2"/>
        <w:gridCol w:w="3964"/>
        <w:gridCol w:w="3964"/>
      </w:tblGrid>
      <w:tr w:rsidR="00056C8E" w14:paraId="23AC81EE" w14:textId="77777777" w:rsidTr="00E01A8F">
        <w:trPr>
          <w:trHeight w:val="399"/>
        </w:trPr>
        <w:tc>
          <w:tcPr>
            <w:tcW w:w="1042" w:type="dxa"/>
          </w:tcPr>
          <w:p w14:paraId="0DF455F9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Nr</w:t>
            </w:r>
          </w:p>
        </w:tc>
        <w:tc>
          <w:tcPr>
            <w:tcW w:w="3964" w:type="dxa"/>
          </w:tcPr>
          <w:p w14:paraId="7192E4B5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First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name</w:t>
            </w:r>
            <w:proofErr w:type="spellEnd"/>
          </w:p>
        </w:tc>
        <w:tc>
          <w:tcPr>
            <w:tcW w:w="3964" w:type="dxa"/>
          </w:tcPr>
          <w:p w14:paraId="2B5CD6E3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Last </w:t>
            </w:r>
            <w:proofErr w:type="spellStart"/>
            <w:r>
              <w:rPr>
                <w:rFonts w:ascii="Myriad Pro" w:hAnsi="Myriad Pro"/>
              </w:rPr>
              <w:t>name</w:t>
            </w:r>
            <w:proofErr w:type="spellEnd"/>
          </w:p>
        </w:tc>
      </w:tr>
      <w:tr w:rsidR="00056C8E" w14:paraId="16BB2A7E" w14:textId="77777777" w:rsidTr="00E01A8F">
        <w:trPr>
          <w:trHeight w:val="416"/>
        </w:trPr>
        <w:tc>
          <w:tcPr>
            <w:tcW w:w="1042" w:type="dxa"/>
          </w:tcPr>
          <w:p w14:paraId="2C015B88" w14:textId="17F4E580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  <w:r>
              <w:rPr>
                <w:rFonts w:ascii="Myriad Pro" w:hAnsi="Myriad Pro"/>
              </w:rPr>
              <w:t>1</w:t>
            </w:r>
          </w:p>
        </w:tc>
        <w:tc>
          <w:tcPr>
            <w:tcW w:w="3964" w:type="dxa"/>
            <w:vAlign w:val="center"/>
          </w:tcPr>
          <w:p w14:paraId="4B21429A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5604F1C0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4ADCE8A5" w14:textId="77777777" w:rsidTr="00E01A8F">
        <w:trPr>
          <w:trHeight w:val="399"/>
        </w:trPr>
        <w:tc>
          <w:tcPr>
            <w:tcW w:w="1042" w:type="dxa"/>
          </w:tcPr>
          <w:p w14:paraId="2559F226" w14:textId="291515E6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  <w:r>
              <w:rPr>
                <w:rFonts w:ascii="Myriad Pro" w:hAnsi="Myriad Pro"/>
              </w:rPr>
              <w:t>2</w:t>
            </w:r>
          </w:p>
        </w:tc>
        <w:tc>
          <w:tcPr>
            <w:tcW w:w="3964" w:type="dxa"/>
            <w:vAlign w:val="center"/>
          </w:tcPr>
          <w:p w14:paraId="06AB757F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7AC74CDE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4A036541" w14:textId="77777777" w:rsidTr="00E01A8F">
        <w:trPr>
          <w:trHeight w:val="416"/>
        </w:trPr>
        <w:tc>
          <w:tcPr>
            <w:tcW w:w="1042" w:type="dxa"/>
          </w:tcPr>
          <w:p w14:paraId="17D5CF7F" w14:textId="28F5ED73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  <w:r>
              <w:rPr>
                <w:rFonts w:ascii="Myriad Pro" w:hAnsi="Myriad Pro"/>
              </w:rPr>
              <w:t>3</w:t>
            </w:r>
          </w:p>
        </w:tc>
        <w:tc>
          <w:tcPr>
            <w:tcW w:w="3964" w:type="dxa"/>
            <w:vAlign w:val="center"/>
          </w:tcPr>
          <w:p w14:paraId="0085EE8B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2D1CEED6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14AE313D" w14:textId="77777777" w:rsidTr="00E01A8F">
        <w:trPr>
          <w:trHeight w:val="399"/>
        </w:trPr>
        <w:tc>
          <w:tcPr>
            <w:tcW w:w="1042" w:type="dxa"/>
          </w:tcPr>
          <w:p w14:paraId="7F5047F6" w14:textId="7DA326E5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  <w:r>
              <w:rPr>
                <w:rFonts w:ascii="Myriad Pro" w:hAnsi="Myriad Pro"/>
              </w:rPr>
              <w:t>4</w:t>
            </w:r>
          </w:p>
        </w:tc>
        <w:tc>
          <w:tcPr>
            <w:tcW w:w="3964" w:type="dxa"/>
            <w:vAlign w:val="center"/>
          </w:tcPr>
          <w:p w14:paraId="45E5ACB1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171ED3C0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0652ECD1" w14:textId="77777777" w:rsidTr="00E01A8F">
        <w:trPr>
          <w:trHeight w:val="399"/>
        </w:trPr>
        <w:tc>
          <w:tcPr>
            <w:tcW w:w="1042" w:type="dxa"/>
          </w:tcPr>
          <w:p w14:paraId="79A3A562" w14:textId="77182263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  <w:r>
              <w:rPr>
                <w:rFonts w:ascii="Myriad Pro" w:hAnsi="Myriad Pro"/>
              </w:rPr>
              <w:t>5</w:t>
            </w:r>
          </w:p>
        </w:tc>
        <w:tc>
          <w:tcPr>
            <w:tcW w:w="3964" w:type="dxa"/>
            <w:vAlign w:val="center"/>
          </w:tcPr>
          <w:p w14:paraId="160C9199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7B3A4AC2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5E05D6A" w14:textId="77777777" w:rsidTr="00E01A8F">
        <w:trPr>
          <w:trHeight w:val="399"/>
        </w:trPr>
        <w:tc>
          <w:tcPr>
            <w:tcW w:w="1042" w:type="dxa"/>
          </w:tcPr>
          <w:p w14:paraId="3653B69D" w14:textId="73EC3243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  <w:r>
              <w:rPr>
                <w:rFonts w:ascii="Myriad Pro" w:hAnsi="Myriad Pro"/>
              </w:rPr>
              <w:t>6</w:t>
            </w:r>
          </w:p>
        </w:tc>
        <w:tc>
          <w:tcPr>
            <w:tcW w:w="3964" w:type="dxa"/>
            <w:vAlign w:val="center"/>
          </w:tcPr>
          <w:p w14:paraId="449170B6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1A9DE17E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21324EAC" w14:textId="77777777" w:rsidTr="00E01A8F">
        <w:trPr>
          <w:trHeight w:val="399"/>
        </w:trPr>
        <w:tc>
          <w:tcPr>
            <w:tcW w:w="1042" w:type="dxa"/>
          </w:tcPr>
          <w:p w14:paraId="7B6C7FA6" w14:textId="47512FBF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  <w:r>
              <w:rPr>
                <w:rFonts w:ascii="Myriad Pro" w:hAnsi="Myriad Pro"/>
              </w:rPr>
              <w:t>7</w:t>
            </w:r>
          </w:p>
        </w:tc>
        <w:tc>
          <w:tcPr>
            <w:tcW w:w="3964" w:type="dxa"/>
            <w:vAlign w:val="center"/>
          </w:tcPr>
          <w:p w14:paraId="0C6A02D6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59FB8536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2CA2C45D" w14:textId="77777777" w:rsidTr="00E01A8F">
        <w:trPr>
          <w:trHeight w:val="399"/>
        </w:trPr>
        <w:tc>
          <w:tcPr>
            <w:tcW w:w="1042" w:type="dxa"/>
          </w:tcPr>
          <w:p w14:paraId="2200DF19" w14:textId="10A19286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  <w:r>
              <w:rPr>
                <w:rFonts w:ascii="Myriad Pro" w:hAnsi="Myriad Pro"/>
              </w:rPr>
              <w:t>8</w:t>
            </w:r>
          </w:p>
        </w:tc>
        <w:tc>
          <w:tcPr>
            <w:tcW w:w="3964" w:type="dxa"/>
            <w:vAlign w:val="center"/>
          </w:tcPr>
          <w:p w14:paraId="167B87EB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1C1A00F0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7F8C990D" w14:textId="77777777" w:rsidTr="00E01A8F">
        <w:trPr>
          <w:trHeight w:val="399"/>
        </w:trPr>
        <w:tc>
          <w:tcPr>
            <w:tcW w:w="1042" w:type="dxa"/>
          </w:tcPr>
          <w:p w14:paraId="7B540111" w14:textId="217ED3E2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  <w:r>
              <w:rPr>
                <w:rFonts w:ascii="Myriad Pro" w:hAnsi="Myriad Pro"/>
              </w:rPr>
              <w:t>9</w:t>
            </w:r>
          </w:p>
        </w:tc>
        <w:tc>
          <w:tcPr>
            <w:tcW w:w="3964" w:type="dxa"/>
            <w:vAlign w:val="center"/>
          </w:tcPr>
          <w:p w14:paraId="60B9EED9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580CD678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E2FD7E2" w14:textId="77777777" w:rsidTr="00E01A8F">
        <w:trPr>
          <w:trHeight w:val="399"/>
        </w:trPr>
        <w:tc>
          <w:tcPr>
            <w:tcW w:w="1042" w:type="dxa"/>
          </w:tcPr>
          <w:p w14:paraId="4FD8714C" w14:textId="3FBA99C4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  <w:r>
              <w:rPr>
                <w:rFonts w:ascii="Myriad Pro" w:hAnsi="Myriad Pro"/>
              </w:rPr>
              <w:t>0</w:t>
            </w:r>
          </w:p>
        </w:tc>
        <w:tc>
          <w:tcPr>
            <w:tcW w:w="3964" w:type="dxa"/>
            <w:vAlign w:val="center"/>
          </w:tcPr>
          <w:p w14:paraId="3D7F47E7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56F633D8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12BC383A" w14:textId="77777777" w:rsidTr="00E01A8F">
        <w:trPr>
          <w:trHeight w:val="399"/>
        </w:trPr>
        <w:tc>
          <w:tcPr>
            <w:tcW w:w="1042" w:type="dxa"/>
          </w:tcPr>
          <w:p w14:paraId="4C79E0F4" w14:textId="30DF52D8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  <w:r>
              <w:rPr>
                <w:rFonts w:ascii="Myriad Pro" w:hAnsi="Myriad Pro"/>
              </w:rPr>
              <w:t>1</w:t>
            </w:r>
          </w:p>
        </w:tc>
        <w:tc>
          <w:tcPr>
            <w:tcW w:w="3964" w:type="dxa"/>
            <w:vAlign w:val="center"/>
          </w:tcPr>
          <w:p w14:paraId="7AB7C109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767572A6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21467B00" w14:textId="77777777" w:rsidTr="00E01A8F">
        <w:trPr>
          <w:trHeight w:val="399"/>
        </w:trPr>
        <w:tc>
          <w:tcPr>
            <w:tcW w:w="1042" w:type="dxa"/>
          </w:tcPr>
          <w:p w14:paraId="59C5CE87" w14:textId="19A11173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  <w:r>
              <w:rPr>
                <w:rFonts w:ascii="Myriad Pro" w:hAnsi="Myriad Pro"/>
              </w:rPr>
              <w:t>2</w:t>
            </w:r>
          </w:p>
        </w:tc>
        <w:tc>
          <w:tcPr>
            <w:tcW w:w="3964" w:type="dxa"/>
            <w:vAlign w:val="center"/>
          </w:tcPr>
          <w:p w14:paraId="1490F97F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18C0388F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4D09F66F" w14:textId="77777777" w:rsidTr="00E01A8F">
        <w:trPr>
          <w:trHeight w:val="399"/>
        </w:trPr>
        <w:tc>
          <w:tcPr>
            <w:tcW w:w="1042" w:type="dxa"/>
          </w:tcPr>
          <w:p w14:paraId="27E9798E" w14:textId="1EF80C57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  <w:r>
              <w:rPr>
                <w:rFonts w:ascii="Myriad Pro" w:hAnsi="Myriad Pro"/>
              </w:rPr>
              <w:t>3</w:t>
            </w:r>
          </w:p>
        </w:tc>
        <w:tc>
          <w:tcPr>
            <w:tcW w:w="3964" w:type="dxa"/>
            <w:vAlign w:val="center"/>
          </w:tcPr>
          <w:p w14:paraId="42E90C29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018456FE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236A3D01" w14:textId="77777777" w:rsidTr="00E01A8F">
        <w:trPr>
          <w:trHeight w:val="399"/>
        </w:trPr>
        <w:tc>
          <w:tcPr>
            <w:tcW w:w="1042" w:type="dxa"/>
          </w:tcPr>
          <w:p w14:paraId="123FE7F4" w14:textId="2FBDF6A2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  <w:r>
              <w:rPr>
                <w:rFonts w:ascii="Myriad Pro" w:hAnsi="Myriad Pro"/>
              </w:rPr>
              <w:t>4</w:t>
            </w:r>
          </w:p>
        </w:tc>
        <w:tc>
          <w:tcPr>
            <w:tcW w:w="3964" w:type="dxa"/>
            <w:vAlign w:val="center"/>
          </w:tcPr>
          <w:p w14:paraId="38B24299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29B1C1F2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5F2B2A55" w14:textId="77777777" w:rsidTr="00E01A8F">
        <w:trPr>
          <w:trHeight w:val="399"/>
        </w:trPr>
        <w:tc>
          <w:tcPr>
            <w:tcW w:w="1042" w:type="dxa"/>
          </w:tcPr>
          <w:p w14:paraId="3DB30BE8" w14:textId="3BC12529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  <w:r>
              <w:rPr>
                <w:rFonts w:ascii="Myriad Pro" w:hAnsi="Myriad Pro"/>
              </w:rPr>
              <w:t>5</w:t>
            </w:r>
          </w:p>
        </w:tc>
        <w:tc>
          <w:tcPr>
            <w:tcW w:w="3964" w:type="dxa"/>
            <w:vAlign w:val="center"/>
          </w:tcPr>
          <w:p w14:paraId="18DC9422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612B8F73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7C687DBC" w14:textId="77777777" w:rsidTr="00E01A8F">
        <w:trPr>
          <w:trHeight w:val="399"/>
        </w:trPr>
        <w:tc>
          <w:tcPr>
            <w:tcW w:w="1042" w:type="dxa"/>
          </w:tcPr>
          <w:p w14:paraId="1603ECE0" w14:textId="5E110F9E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  <w:r>
              <w:rPr>
                <w:rFonts w:ascii="Myriad Pro" w:hAnsi="Myriad Pro"/>
              </w:rPr>
              <w:t>6</w:t>
            </w:r>
          </w:p>
        </w:tc>
        <w:tc>
          <w:tcPr>
            <w:tcW w:w="3964" w:type="dxa"/>
            <w:vAlign w:val="center"/>
          </w:tcPr>
          <w:p w14:paraId="2FA319BA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1F1ED1EF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0B9A70D1" w14:textId="77777777" w:rsidTr="00E01A8F">
        <w:trPr>
          <w:trHeight w:val="399"/>
        </w:trPr>
        <w:tc>
          <w:tcPr>
            <w:tcW w:w="1042" w:type="dxa"/>
          </w:tcPr>
          <w:p w14:paraId="4FAC932D" w14:textId="0A71EA17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  <w:r>
              <w:rPr>
                <w:rFonts w:ascii="Myriad Pro" w:hAnsi="Myriad Pro"/>
              </w:rPr>
              <w:t>7</w:t>
            </w:r>
          </w:p>
        </w:tc>
        <w:tc>
          <w:tcPr>
            <w:tcW w:w="3964" w:type="dxa"/>
            <w:vAlign w:val="center"/>
          </w:tcPr>
          <w:p w14:paraId="2A97052F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7EAE9BC3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51A1507E" w14:textId="77777777" w:rsidTr="00E01A8F">
        <w:trPr>
          <w:trHeight w:val="399"/>
        </w:trPr>
        <w:tc>
          <w:tcPr>
            <w:tcW w:w="1042" w:type="dxa"/>
          </w:tcPr>
          <w:p w14:paraId="3EE6C7D6" w14:textId="3A58D56E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  <w:r>
              <w:rPr>
                <w:rFonts w:ascii="Myriad Pro" w:hAnsi="Myriad Pro"/>
              </w:rPr>
              <w:t>8</w:t>
            </w:r>
          </w:p>
        </w:tc>
        <w:tc>
          <w:tcPr>
            <w:tcW w:w="3964" w:type="dxa"/>
            <w:vAlign w:val="center"/>
          </w:tcPr>
          <w:p w14:paraId="368D2247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5F68C6D9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086802F1" w14:textId="77777777" w:rsidTr="00E01A8F">
        <w:trPr>
          <w:trHeight w:val="399"/>
        </w:trPr>
        <w:tc>
          <w:tcPr>
            <w:tcW w:w="1042" w:type="dxa"/>
          </w:tcPr>
          <w:p w14:paraId="3499CD90" w14:textId="1CAE87F6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  <w:r>
              <w:rPr>
                <w:rFonts w:ascii="Myriad Pro" w:hAnsi="Myriad Pro"/>
              </w:rPr>
              <w:t>9</w:t>
            </w:r>
          </w:p>
        </w:tc>
        <w:tc>
          <w:tcPr>
            <w:tcW w:w="3964" w:type="dxa"/>
            <w:vAlign w:val="center"/>
          </w:tcPr>
          <w:p w14:paraId="0B6FD459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5C32154D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37AE449" w14:textId="77777777" w:rsidTr="00E01A8F">
        <w:trPr>
          <w:trHeight w:val="399"/>
        </w:trPr>
        <w:tc>
          <w:tcPr>
            <w:tcW w:w="1042" w:type="dxa"/>
          </w:tcPr>
          <w:p w14:paraId="19459478" w14:textId="71A2E3B9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  <w:r>
              <w:rPr>
                <w:rFonts w:ascii="Myriad Pro" w:hAnsi="Myriad Pro"/>
              </w:rPr>
              <w:t>0</w:t>
            </w:r>
          </w:p>
        </w:tc>
        <w:tc>
          <w:tcPr>
            <w:tcW w:w="3964" w:type="dxa"/>
            <w:vAlign w:val="center"/>
          </w:tcPr>
          <w:p w14:paraId="1D5D8CEC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28F3FE98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76C2DA4A" w14:textId="77777777" w:rsidTr="00E01A8F">
        <w:trPr>
          <w:trHeight w:val="399"/>
        </w:trPr>
        <w:tc>
          <w:tcPr>
            <w:tcW w:w="1042" w:type="dxa"/>
          </w:tcPr>
          <w:p w14:paraId="0C94A0E9" w14:textId="575B319F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  <w:r>
              <w:rPr>
                <w:rFonts w:ascii="Myriad Pro" w:hAnsi="Myriad Pro"/>
              </w:rPr>
              <w:t>1</w:t>
            </w:r>
          </w:p>
        </w:tc>
        <w:tc>
          <w:tcPr>
            <w:tcW w:w="3964" w:type="dxa"/>
            <w:vAlign w:val="center"/>
          </w:tcPr>
          <w:p w14:paraId="3CEDBCB2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076CDF65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0F5AF03B" w14:textId="77777777" w:rsidTr="00E01A8F">
        <w:trPr>
          <w:trHeight w:val="399"/>
        </w:trPr>
        <w:tc>
          <w:tcPr>
            <w:tcW w:w="1042" w:type="dxa"/>
          </w:tcPr>
          <w:p w14:paraId="2C3D365B" w14:textId="62B74E6F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  <w:r>
              <w:rPr>
                <w:rFonts w:ascii="Myriad Pro" w:hAnsi="Myriad Pro"/>
              </w:rPr>
              <w:t>2</w:t>
            </w:r>
          </w:p>
        </w:tc>
        <w:tc>
          <w:tcPr>
            <w:tcW w:w="3964" w:type="dxa"/>
            <w:vAlign w:val="center"/>
          </w:tcPr>
          <w:p w14:paraId="435B0312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1591A45B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234AD797" w14:textId="77777777" w:rsidTr="00E01A8F">
        <w:trPr>
          <w:trHeight w:val="399"/>
        </w:trPr>
        <w:tc>
          <w:tcPr>
            <w:tcW w:w="1042" w:type="dxa"/>
          </w:tcPr>
          <w:p w14:paraId="2EBED19D" w14:textId="5FC72F01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  <w:r>
              <w:rPr>
                <w:rFonts w:ascii="Myriad Pro" w:hAnsi="Myriad Pro"/>
              </w:rPr>
              <w:t>3</w:t>
            </w:r>
          </w:p>
        </w:tc>
        <w:tc>
          <w:tcPr>
            <w:tcW w:w="3964" w:type="dxa"/>
            <w:vAlign w:val="center"/>
          </w:tcPr>
          <w:p w14:paraId="697C4721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5FC1A7AF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28511539" w14:textId="77777777" w:rsidTr="00E01A8F">
        <w:trPr>
          <w:trHeight w:val="399"/>
        </w:trPr>
        <w:tc>
          <w:tcPr>
            <w:tcW w:w="1042" w:type="dxa"/>
          </w:tcPr>
          <w:p w14:paraId="093D8EBB" w14:textId="2F8E1BEF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  <w:r>
              <w:rPr>
                <w:rFonts w:ascii="Myriad Pro" w:hAnsi="Myriad Pro"/>
              </w:rPr>
              <w:t>4</w:t>
            </w:r>
          </w:p>
        </w:tc>
        <w:tc>
          <w:tcPr>
            <w:tcW w:w="3964" w:type="dxa"/>
            <w:vAlign w:val="center"/>
          </w:tcPr>
          <w:p w14:paraId="19994B5E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28ED07CD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37D9129" w14:textId="77777777" w:rsidTr="00E01A8F">
        <w:trPr>
          <w:trHeight w:val="399"/>
        </w:trPr>
        <w:tc>
          <w:tcPr>
            <w:tcW w:w="1042" w:type="dxa"/>
          </w:tcPr>
          <w:p w14:paraId="49A7E5B4" w14:textId="18929774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  <w:r>
              <w:rPr>
                <w:rFonts w:ascii="Myriad Pro" w:hAnsi="Myriad Pro"/>
              </w:rPr>
              <w:t>5</w:t>
            </w:r>
          </w:p>
        </w:tc>
        <w:tc>
          <w:tcPr>
            <w:tcW w:w="3964" w:type="dxa"/>
            <w:vAlign w:val="center"/>
          </w:tcPr>
          <w:p w14:paraId="4923F47F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03677845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536BA171" w14:textId="77777777" w:rsidTr="00E01A8F">
        <w:trPr>
          <w:trHeight w:val="399"/>
        </w:trPr>
        <w:tc>
          <w:tcPr>
            <w:tcW w:w="1042" w:type="dxa"/>
          </w:tcPr>
          <w:p w14:paraId="73369E2B" w14:textId="1A64A7D5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  <w:r>
              <w:rPr>
                <w:rFonts w:ascii="Myriad Pro" w:hAnsi="Myriad Pro"/>
              </w:rPr>
              <w:t>6</w:t>
            </w:r>
          </w:p>
        </w:tc>
        <w:tc>
          <w:tcPr>
            <w:tcW w:w="3964" w:type="dxa"/>
            <w:vAlign w:val="center"/>
          </w:tcPr>
          <w:p w14:paraId="115ED461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7E065158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5CBC47BA" w14:textId="77777777" w:rsidTr="00E01A8F">
        <w:trPr>
          <w:trHeight w:val="399"/>
        </w:trPr>
        <w:tc>
          <w:tcPr>
            <w:tcW w:w="1042" w:type="dxa"/>
          </w:tcPr>
          <w:p w14:paraId="631D4B48" w14:textId="3B00EA0B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  <w:r>
              <w:rPr>
                <w:rFonts w:ascii="Myriad Pro" w:hAnsi="Myriad Pro"/>
              </w:rPr>
              <w:t>7</w:t>
            </w:r>
          </w:p>
        </w:tc>
        <w:tc>
          <w:tcPr>
            <w:tcW w:w="3964" w:type="dxa"/>
            <w:vAlign w:val="center"/>
          </w:tcPr>
          <w:p w14:paraId="75DE042F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61538904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1CF1BEF2" w14:textId="77777777" w:rsidTr="00E01A8F">
        <w:trPr>
          <w:trHeight w:val="399"/>
        </w:trPr>
        <w:tc>
          <w:tcPr>
            <w:tcW w:w="1042" w:type="dxa"/>
          </w:tcPr>
          <w:p w14:paraId="3E188C47" w14:textId="29D9620A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  <w:r>
              <w:rPr>
                <w:rFonts w:ascii="Myriad Pro" w:hAnsi="Myriad Pro"/>
              </w:rPr>
              <w:t>8</w:t>
            </w:r>
          </w:p>
        </w:tc>
        <w:tc>
          <w:tcPr>
            <w:tcW w:w="3964" w:type="dxa"/>
            <w:vAlign w:val="center"/>
          </w:tcPr>
          <w:p w14:paraId="4ECA543D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430E76D6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51BD6969" w14:textId="77777777" w:rsidTr="00E01A8F">
        <w:trPr>
          <w:trHeight w:val="399"/>
        </w:trPr>
        <w:tc>
          <w:tcPr>
            <w:tcW w:w="1042" w:type="dxa"/>
          </w:tcPr>
          <w:p w14:paraId="0136FD2B" w14:textId="071A8010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  <w:r>
              <w:rPr>
                <w:rFonts w:ascii="Myriad Pro" w:hAnsi="Myriad Pro"/>
              </w:rPr>
              <w:t>9</w:t>
            </w:r>
          </w:p>
        </w:tc>
        <w:tc>
          <w:tcPr>
            <w:tcW w:w="3964" w:type="dxa"/>
            <w:vAlign w:val="center"/>
          </w:tcPr>
          <w:p w14:paraId="359B1764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19DD16B9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  <w:tr w:rsidR="00056C8E" w14:paraId="3696834C" w14:textId="77777777" w:rsidTr="00E01A8F">
        <w:trPr>
          <w:trHeight w:val="399"/>
        </w:trPr>
        <w:tc>
          <w:tcPr>
            <w:tcW w:w="1042" w:type="dxa"/>
          </w:tcPr>
          <w:p w14:paraId="6A81AF71" w14:textId="54785C72" w:rsidR="00056C8E" w:rsidRDefault="00056C8E" w:rsidP="00E01A8F">
            <w:pPr>
              <w:tabs>
                <w:tab w:val="right" w:leader="underscore" w:pos="8505"/>
              </w:tabs>
              <w:spacing w:before="12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6</w:t>
            </w:r>
            <w:r>
              <w:rPr>
                <w:rFonts w:ascii="Myriad Pro" w:hAnsi="Myriad Pro"/>
              </w:rPr>
              <w:t>0</w:t>
            </w:r>
          </w:p>
        </w:tc>
        <w:tc>
          <w:tcPr>
            <w:tcW w:w="3964" w:type="dxa"/>
            <w:vAlign w:val="center"/>
          </w:tcPr>
          <w:p w14:paraId="0C347B23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  <w:tc>
          <w:tcPr>
            <w:tcW w:w="3964" w:type="dxa"/>
            <w:vAlign w:val="center"/>
          </w:tcPr>
          <w:p w14:paraId="5464B592" w14:textId="77777777" w:rsidR="00056C8E" w:rsidRDefault="00056C8E" w:rsidP="00E01A8F">
            <w:pPr>
              <w:tabs>
                <w:tab w:val="right" w:leader="underscore" w:pos="8505"/>
              </w:tabs>
              <w:spacing w:before="120"/>
              <w:rPr>
                <w:rFonts w:ascii="Myriad Pro" w:hAnsi="Myriad Pro"/>
              </w:rPr>
            </w:pPr>
          </w:p>
        </w:tc>
      </w:tr>
    </w:tbl>
    <w:p w14:paraId="4589E8FB" w14:textId="77777777" w:rsidR="00056C8E" w:rsidRPr="00CC7BE4" w:rsidRDefault="00056C8E" w:rsidP="000F197A">
      <w:pPr>
        <w:tabs>
          <w:tab w:val="right" w:leader="underscore" w:pos="8505"/>
        </w:tabs>
        <w:spacing w:before="120"/>
        <w:rPr>
          <w:rFonts w:ascii="Myriad Pro" w:hAnsi="Myriad Pro"/>
        </w:rPr>
      </w:pPr>
    </w:p>
    <w:sectPr w:rsidR="00056C8E" w:rsidRPr="00CC7BE4" w:rsidSect="002F1827">
      <w:headerReference w:type="default" r:id="rId11"/>
      <w:footerReference w:type="default" r:id="rId12"/>
      <w:headerReference w:type="first" r:id="rId13"/>
      <w:footerReference w:type="first" r:id="rId14"/>
      <w:pgSz w:w="11901" w:h="16817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ABBF" w14:textId="77777777" w:rsidR="007453A9" w:rsidRDefault="007453A9" w:rsidP="00A44DA9">
      <w:r>
        <w:separator/>
      </w:r>
    </w:p>
  </w:endnote>
  <w:endnote w:type="continuationSeparator" w:id="0">
    <w:p w14:paraId="22A99DB8" w14:textId="77777777" w:rsidR="007453A9" w:rsidRDefault="007453A9" w:rsidP="00A4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altName w:val="Courier New"/>
    <w:charset w:val="00"/>
    <w:family w:val="auto"/>
    <w:pitch w:val="variable"/>
    <w:sig w:usb0="00000000" w:usb1="00000000" w:usb2="00000000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D766" w14:textId="77777777" w:rsidR="008A0946" w:rsidRDefault="006230D1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5B582385" wp14:editId="337D5C0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136640" cy="721360"/>
              <wp:effectExtent l="0" t="0" r="1651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664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C03F2" w14:textId="77777777" w:rsidR="00056C8E" w:rsidRPr="00121BB1" w:rsidRDefault="00056C8E" w:rsidP="00056C8E">
                          <w:pPr>
                            <w:pStyle w:val="elerhetoseg"/>
                          </w:pPr>
                          <w:r w:rsidRPr="00121BB1">
                            <w:t xml:space="preserve">3515 Miskolc, </w:t>
                          </w:r>
                          <w:proofErr w:type="spellStart"/>
                          <w:r w:rsidRPr="00121BB1">
                            <w:t>Egyetemváros</w:t>
                          </w:r>
                          <w:proofErr w:type="spellEnd"/>
                        </w:p>
                        <w:p w14:paraId="0C504863" w14:textId="77777777" w:rsidR="00056C8E" w:rsidRPr="00121BB1" w:rsidRDefault="00056C8E" w:rsidP="00056C8E">
                          <w:pPr>
                            <w:pStyle w:val="elerhetoseg"/>
                          </w:pPr>
                          <w:r>
                            <w:t>Phone +36 46 565-111</w:t>
                          </w:r>
                        </w:p>
                        <w:p w14:paraId="7EF5BFE6" w14:textId="77777777" w:rsidR="00056C8E" w:rsidRPr="00121BB1" w:rsidRDefault="00056C8E" w:rsidP="00056C8E">
                          <w:pPr>
                            <w:pStyle w:val="elerhetoseg"/>
                          </w:pPr>
                          <w:r>
                            <w:t>pannonia</w:t>
                          </w:r>
                          <w:r w:rsidRPr="00121BB1">
                            <w:t>@uni-miskolc.hu</w:t>
                          </w:r>
                        </w:p>
                        <w:p w14:paraId="34CFD4C4" w14:textId="77777777" w:rsidR="00056C8E" w:rsidRPr="00121BB1" w:rsidRDefault="00056C8E" w:rsidP="00056C8E">
                          <w:pPr>
                            <w:pStyle w:val="elerhetoseg"/>
                          </w:pPr>
                          <w:hyperlink r:id="rId1" w:history="1">
                            <w:r w:rsidRPr="00C14F3D">
                              <w:rPr>
                                <w:rStyle w:val="Hiperhivatkozs"/>
                              </w:rPr>
                              <w:t>www.uni-miskolc.hu</w:t>
                            </w:r>
                          </w:hyperlink>
                        </w:p>
                        <w:p w14:paraId="19780CCB" w14:textId="6EB5D43C" w:rsidR="008A0946" w:rsidRPr="00121BB1" w:rsidRDefault="008A0946" w:rsidP="008A0946">
                          <w:pPr>
                            <w:pStyle w:val="elerhetose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823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0;width:483.2pt;height:56.8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" o:allowoverlap="f" filled="f" stroked="f">
              <v:textbox inset="6e-5mm,0,0,0">
                <w:txbxContent>
                  <w:p w14:paraId="509C03F2" w14:textId="77777777" w:rsidR="00056C8E" w:rsidRPr="00121BB1" w:rsidRDefault="00056C8E" w:rsidP="00056C8E">
                    <w:pPr>
                      <w:pStyle w:val="elerhetoseg"/>
                    </w:pPr>
                    <w:r w:rsidRPr="00121BB1">
                      <w:t xml:space="preserve">3515 Miskolc, </w:t>
                    </w:r>
                    <w:proofErr w:type="spellStart"/>
                    <w:r w:rsidRPr="00121BB1">
                      <w:t>Egyetemváros</w:t>
                    </w:r>
                    <w:proofErr w:type="spellEnd"/>
                  </w:p>
                  <w:p w14:paraId="0C504863" w14:textId="77777777" w:rsidR="00056C8E" w:rsidRPr="00121BB1" w:rsidRDefault="00056C8E" w:rsidP="00056C8E">
                    <w:pPr>
                      <w:pStyle w:val="elerhetoseg"/>
                    </w:pPr>
                    <w:r>
                      <w:t>Phone +36 46 565-111</w:t>
                    </w:r>
                  </w:p>
                  <w:p w14:paraId="7EF5BFE6" w14:textId="77777777" w:rsidR="00056C8E" w:rsidRPr="00121BB1" w:rsidRDefault="00056C8E" w:rsidP="00056C8E">
                    <w:pPr>
                      <w:pStyle w:val="elerhetoseg"/>
                    </w:pPr>
                    <w:r>
                      <w:t>pannonia</w:t>
                    </w:r>
                    <w:r w:rsidRPr="00121BB1">
                      <w:t>@uni-miskolc.hu</w:t>
                    </w:r>
                  </w:p>
                  <w:p w14:paraId="34CFD4C4" w14:textId="77777777" w:rsidR="00056C8E" w:rsidRPr="00121BB1" w:rsidRDefault="00056C8E" w:rsidP="00056C8E">
                    <w:pPr>
                      <w:pStyle w:val="elerhetoseg"/>
                    </w:pPr>
                    <w:hyperlink r:id="rId2" w:history="1">
                      <w:r w:rsidRPr="00C14F3D">
                        <w:rPr>
                          <w:rStyle w:val="Hiperhivatkozs"/>
                        </w:rPr>
                        <w:t>www.uni-miskolc.hu</w:t>
                      </w:r>
                    </w:hyperlink>
                  </w:p>
                  <w:p w14:paraId="19780CCB" w14:textId="6EB5D43C" w:rsidR="008A0946" w:rsidRPr="00121BB1" w:rsidRDefault="008A0946" w:rsidP="008A0946">
                    <w:pPr>
                      <w:pStyle w:val="elerhetose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8A0946">
      <w:rPr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3DCF4F82" wp14:editId="4C2B4B73">
          <wp:simplePos x="0" y="0"/>
          <wp:positionH relativeFrom="page">
            <wp:posOffset>1270</wp:posOffset>
          </wp:positionH>
          <wp:positionV relativeFrom="page">
            <wp:posOffset>10480675</wp:posOffset>
          </wp:positionV>
          <wp:extent cx="7560945" cy="77470"/>
          <wp:effectExtent l="19050" t="0" r="1905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k-alul-c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774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FD236" w14:textId="4A25DC3B" w:rsidR="005E703C" w:rsidRDefault="004420A7" w:rsidP="00121BB1">
    <w:pPr>
      <w:pStyle w:val="BasicParagraph"/>
      <w:jc w:val="center"/>
      <w:rPr>
        <w:rFonts w:ascii="MyriadPro-Regular" w:hAnsi="MyriadPro-Regular" w:cs="MyriadPro-Regular"/>
        <w:color w:val="000C7F"/>
        <w:sz w:val="14"/>
        <w:szCs w:val="14"/>
      </w:rPr>
    </w:pPr>
    <w:r>
      <w:rPr>
        <w:rFonts w:ascii="MyriadPro-Regular" w:hAnsi="MyriadPro-Regular" w:cs="MyriadPro-Regular"/>
        <w:noProof/>
        <w:color w:val="000C7F"/>
        <w:sz w:val="14"/>
        <w:szCs w:val="14"/>
        <w:lang w:val="hu-HU"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15079E6C" wp14:editId="2ECB182E">
              <wp:simplePos x="0" y="0"/>
              <wp:positionH relativeFrom="margin">
                <wp:posOffset>-198120</wp:posOffset>
              </wp:positionH>
              <wp:positionV relativeFrom="page">
                <wp:posOffset>9780361</wp:posOffset>
              </wp:positionV>
              <wp:extent cx="6136640" cy="636815"/>
              <wp:effectExtent l="0" t="0" r="1651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6640" cy="636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700BC" w14:textId="77777777" w:rsidR="005E703C" w:rsidRPr="00121BB1" w:rsidRDefault="005E703C" w:rsidP="0069794E">
                          <w:pPr>
                            <w:pStyle w:val="elerhetoseg"/>
                          </w:pPr>
                          <w:r w:rsidRPr="00121BB1">
                            <w:t xml:space="preserve">3515 Miskolc, </w:t>
                          </w:r>
                          <w:proofErr w:type="spellStart"/>
                          <w:r w:rsidRPr="00121BB1">
                            <w:t>Egyetemváros</w:t>
                          </w:r>
                          <w:proofErr w:type="spellEnd"/>
                        </w:p>
                        <w:p w14:paraId="4D4F1DB1" w14:textId="2A487C0B" w:rsidR="005E703C" w:rsidRPr="00121BB1" w:rsidRDefault="00F42F51" w:rsidP="0069794E">
                          <w:pPr>
                            <w:pStyle w:val="elerhetoseg"/>
                          </w:pPr>
                          <w:r>
                            <w:t>Phone</w:t>
                          </w:r>
                          <w:r w:rsidR="002B7F35">
                            <w:t xml:space="preserve"> </w:t>
                          </w:r>
                          <w:r>
                            <w:t>+</w:t>
                          </w:r>
                          <w:r w:rsidR="002B7F35">
                            <w:t>36 46</w:t>
                          </w:r>
                          <w:r w:rsidR="002B5CAC">
                            <w:t> 565-111</w:t>
                          </w:r>
                        </w:p>
                        <w:p w14:paraId="7CCA23E9" w14:textId="75444544" w:rsidR="005E703C" w:rsidRPr="00121BB1" w:rsidRDefault="00A46002" w:rsidP="0069794E">
                          <w:pPr>
                            <w:pStyle w:val="elerhetoseg"/>
                          </w:pPr>
                          <w:r>
                            <w:t>pannonia</w:t>
                          </w:r>
                          <w:r w:rsidR="005E703C" w:rsidRPr="00121BB1">
                            <w:t>@uni-miskolc.hu</w:t>
                          </w:r>
                        </w:p>
                        <w:p w14:paraId="19E865EB" w14:textId="39CB7296" w:rsidR="004420A7" w:rsidRPr="00121BB1" w:rsidRDefault="004420A7" w:rsidP="00F42F51">
                          <w:pPr>
                            <w:pStyle w:val="elerhetoseg"/>
                          </w:pPr>
                          <w:hyperlink r:id="rId1" w:history="1">
                            <w:r w:rsidRPr="00C14F3D">
                              <w:rPr>
                                <w:rStyle w:val="Hiperhivatkozs"/>
                              </w:rPr>
                              <w:t>www.uni-miskolc.hu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79E6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5.6pt;margin-top:770.1pt;width:483.2pt;height:50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" o:allowoverlap="f" filled="f" stroked="f">
              <v:textbox inset="6e-5mm,0,0,0">
                <w:txbxContent>
                  <w:p w14:paraId="15D700BC" w14:textId="77777777" w:rsidR="005E703C" w:rsidRPr="00121BB1" w:rsidRDefault="005E703C" w:rsidP="0069794E">
                    <w:pPr>
                      <w:pStyle w:val="elerhetoseg"/>
                    </w:pPr>
                    <w:r w:rsidRPr="00121BB1">
                      <w:t xml:space="preserve">3515 Miskolc, </w:t>
                    </w:r>
                    <w:proofErr w:type="spellStart"/>
                    <w:r w:rsidRPr="00121BB1">
                      <w:t>Egyetemváros</w:t>
                    </w:r>
                    <w:proofErr w:type="spellEnd"/>
                  </w:p>
                  <w:p w14:paraId="4D4F1DB1" w14:textId="2A487C0B" w:rsidR="005E703C" w:rsidRPr="00121BB1" w:rsidRDefault="00F42F51" w:rsidP="0069794E">
                    <w:pPr>
                      <w:pStyle w:val="elerhetoseg"/>
                    </w:pPr>
                    <w:r>
                      <w:t>Phone</w:t>
                    </w:r>
                    <w:r w:rsidR="002B7F35">
                      <w:t xml:space="preserve"> </w:t>
                    </w:r>
                    <w:r>
                      <w:t>+</w:t>
                    </w:r>
                    <w:r w:rsidR="002B7F35">
                      <w:t>36 46</w:t>
                    </w:r>
                    <w:r w:rsidR="002B5CAC">
                      <w:t> 565-111</w:t>
                    </w:r>
                  </w:p>
                  <w:p w14:paraId="7CCA23E9" w14:textId="75444544" w:rsidR="005E703C" w:rsidRPr="00121BB1" w:rsidRDefault="00A46002" w:rsidP="0069794E">
                    <w:pPr>
                      <w:pStyle w:val="elerhetoseg"/>
                    </w:pPr>
                    <w:r>
                      <w:t>pannonia</w:t>
                    </w:r>
                    <w:r w:rsidR="005E703C" w:rsidRPr="00121BB1">
                      <w:t>@uni-miskolc.hu</w:t>
                    </w:r>
                  </w:p>
                  <w:p w14:paraId="19E865EB" w14:textId="39CB7296" w:rsidR="004420A7" w:rsidRPr="00121BB1" w:rsidRDefault="004420A7" w:rsidP="00F42F51">
                    <w:pPr>
                      <w:pStyle w:val="elerhetoseg"/>
                    </w:pPr>
                    <w:hyperlink r:id="rId2" w:history="1">
                      <w:r w:rsidRPr="00C14F3D">
                        <w:rPr>
                          <w:rStyle w:val="Hiperhivatkozs"/>
                        </w:rPr>
                        <w:t>www.uni-miskolc.hu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 w:rsidR="004314A1">
      <w:rPr>
        <w:rFonts w:ascii="MyriadPro-Regular" w:hAnsi="MyriadPro-Regular" w:cs="MyriadPro-Regular"/>
        <w:noProof/>
        <w:color w:val="000C7F"/>
        <w:sz w:val="14"/>
        <w:szCs w:val="14"/>
        <w:lang w:val="hu-HU" w:eastAsia="hu-HU"/>
      </w:rPr>
      <w:drawing>
        <wp:anchor distT="0" distB="0" distL="114300" distR="114300" simplePos="0" relativeHeight="251657728" behindDoc="1" locked="0" layoutInCell="1" allowOverlap="1" wp14:anchorId="15416277" wp14:editId="621D90A2">
          <wp:simplePos x="0" y="0"/>
          <wp:positionH relativeFrom="page">
            <wp:posOffset>-24082</wp:posOffset>
          </wp:positionH>
          <wp:positionV relativeFrom="page">
            <wp:posOffset>10481094</wp:posOffset>
          </wp:positionV>
          <wp:extent cx="7559759" cy="77638"/>
          <wp:effectExtent l="19050" t="0" r="3091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k-alul-c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9" cy="776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A7FC" w14:textId="77777777" w:rsidR="007453A9" w:rsidRDefault="007453A9" w:rsidP="00A44DA9">
      <w:r>
        <w:separator/>
      </w:r>
    </w:p>
  </w:footnote>
  <w:footnote w:type="continuationSeparator" w:id="0">
    <w:p w14:paraId="64351C5E" w14:textId="77777777" w:rsidR="007453A9" w:rsidRDefault="007453A9" w:rsidP="00A4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3B6F" w14:textId="1CEE4514" w:rsidR="00056C8E" w:rsidRDefault="00056C8E" w:rsidP="00056C8E">
    <w:pPr>
      <w:pStyle w:val="statusz"/>
      <w:spacing w:before="240" w:line="240" w:lineRule="auto"/>
      <w:jc w:val="lef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13E3B460" wp14:editId="5A4841E5">
          <wp:simplePos x="0" y="0"/>
          <wp:positionH relativeFrom="margin">
            <wp:posOffset>4096385</wp:posOffset>
          </wp:positionH>
          <wp:positionV relativeFrom="paragraph">
            <wp:posOffset>391795</wp:posOffset>
          </wp:positionV>
          <wp:extent cx="1661160" cy="482600"/>
          <wp:effectExtent l="0" t="0" r="0" b="0"/>
          <wp:wrapNone/>
          <wp:docPr id="138298061" name="Kép 8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128398" name="Kép 8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6" t="24489" r="4482" b="52252"/>
                  <a:stretch/>
                </pic:blipFill>
                <pic:spPr bwMode="auto">
                  <a:xfrm>
                    <a:off x="0" y="0"/>
                    <a:ext cx="16611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FE0ED" w14:textId="32FC87B0" w:rsidR="00056C8E" w:rsidRPr="00056C8E" w:rsidRDefault="00056C8E" w:rsidP="00056C8E">
    <w:pPr>
      <w:pStyle w:val="statusz"/>
      <w:spacing w:before="240" w:line="240" w:lineRule="auto"/>
      <w:jc w:val="left"/>
      <w:rPr>
        <w:b/>
        <w:bCs/>
        <w:sz w:val="36"/>
        <w:szCs w:val="36"/>
      </w:rPr>
    </w:pPr>
    <w:r>
      <w:rPr>
        <w:b/>
        <w:bCs/>
        <w:sz w:val="36"/>
        <w:szCs w:val="36"/>
      </w:rPr>
      <w:t>Annex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7BAE" w14:textId="6126EAE0" w:rsidR="005E703C" w:rsidRDefault="007E4BA4">
    <w:pPr>
      <w:pStyle w:val="lfej"/>
    </w:pPr>
    <w:r>
      <w:rPr>
        <w:noProof/>
      </w:rPr>
      <w:drawing>
        <wp:anchor distT="0" distB="0" distL="114300" distR="114300" simplePos="0" relativeHeight="251662848" behindDoc="0" locked="0" layoutInCell="1" allowOverlap="1" wp14:anchorId="3773F43D" wp14:editId="64A567B7">
          <wp:simplePos x="0" y="0"/>
          <wp:positionH relativeFrom="margin">
            <wp:posOffset>4096385</wp:posOffset>
          </wp:positionH>
          <wp:positionV relativeFrom="paragraph">
            <wp:posOffset>400050</wp:posOffset>
          </wp:positionV>
          <wp:extent cx="1661479" cy="482910"/>
          <wp:effectExtent l="0" t="0" r="0" b="0"/>
          <wp:wrapNone/>
          <wp:docPr id="1998128398" name="Kép 8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128398" name="Kép 8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6" t="24489" r="4482" b="52252"/>
                  <a:stretch/>
                </pic:blipFill>
                <pic:spPr bwMode="auto">
                  <a:xfrm>
                    <a:off x="0" y="0"/>
                    <a:ext cx="1661479" cy="482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B09"/>
    <w:multiLevelType w:val="multilevel"/>
    <w:tmpl w:val="D934357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A7977E3"/>
    <w:multiLevelType w:val="multilevel"/>
    <w:tmpl w:val="376A3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3EC7985"/>
    <w:multiLevelType w:val="multilevel"/>
    <w:tmpl w:val="619E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476D34"/>
    <w:multiLevelType w:val="multilevel"/>
    <w:tmpl w:val="4C3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9F7C19"/>
    <w:multiLevelType w:val="hybridMultilevel"/>
    <w:tmpl w:val="1A56A8E6"/>
    <w:lvl w:ilvl="0" w:tplc="4BB03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D64CF"/>
    <w:multiLevelType w:val="multilevel"/>
    <w:tmpl w:val="3F26F87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AAC6723"/>
    <w:multiLevelType w:val="multilevel"/>
    <w:tmpl w:val="FFF61A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C16292F"/>
    <w:multiLevelType w:val="hybridMultilevel"/>
    <w:tmpl w:val="BAFA7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57615">
    <w:abstractNumId w:val="3"/>
  </w:num>
  <w:num w:numId="2" w16cid:durableId="1812750511">
    <w:abstractNumId w:val="6"/>
  </w:num>
  <w:num w:numId="3" w16cid:durableId="1939556731">
    <w:abstractNumId w:val="5"/>
  </w:num>
  <w:num w:numId="4" w16cid:durableId="1287083931">
    <w:abstractNumId w:val="2"/>
  </w:num>
  <w:num w:numId="5" w16cid:durableId="1703045183">
    <w:abstractNumId w:val="1"/>
  </w:num>
  <w:num w:numId="6" w16cid:durableId="471410516">
    <w:abstractNumId w:val="0"/>
  </w:num>
  <w:num w:numId="7" w16cid:durableId="1306425237">
    <w:abstractNumId w:val="4"/>
  </w:num>
  <w:num w:numId="8" w16cid:durableId="720058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5C"/>
    <w:rsid w:val="00006E10"/>
    <w:rsid w:val="00010FB5"/>
    <w:rsid w:val="00031DB9"/>
    <w:rsid w:val="00040BD9"/>
    <w:rsid w:val="00041C2A"/>
    <w:rsid w:val="00042705"/>
    <w:rsid w:val="00056C8E"/>
    <w:rsid w:val="00080A7F"/>
    <w:rsid w:val="000A0DE7"/>
    <w:rsid w:val="000E226F"/>
    <w:rsid w:val="000E4D32"/>
    <w:rsid w:val="000F197A"/>
    <w:rsid w:val="00102707"/>
    <w:rsid w:val="00121BB1"/>
    <w:rsid w:val="00123E5A"/>
    <w:rsid w:val="00163E7F"/>
    <w:rsid w:val="0018352C"/>
    <w:rsid w:val="00183EA7"/>
    <w:rsid w:val="0018639A"/>
    <w:rsid w:val="00193552"/>
    <w:rsid w:val="001A0F8D"/>
    <w:rsid w:val="001A4737"/>
    <w:rsid w:val="001C3856"/>
    <w:rsid w:val="001C56B2"/>
    <w:rsid w:val="00200071"/>
    <w:rsid w:val="00205EC7"/>
    <w:rsid w:val="00236238"/>
    <w:rsid w:val="00237165"/>
    <w:rsid w:val="002472A1"/>
    <w:rsid w:val="00265A01"/>
    <w:rsid w:val="002703C3"/>
    <w:rsid w:val="002932CA"/>
    <w:rsid w:val="002A2A07"/>
    <w:rsid w:val="002B5CAC"/>
    <w:rsid w:val="002B7F35"/>
    <w:rsid w:val="002C1BD2"/>
    <w:rsid w:val="002D0EF0"/>
    <w:rsid w:val="002F12C9"/>
    <w:rsid w:val="002F1827"/>
    <w:rsid w:val="002F1FDA"/>
    <w:rsid w:val="0030052C"/>
    <w:rsid w:val="003020D1"/>
    <w:rsid w:val="0031131C"/>
    <w:rsid w:val="00317236"/>
    <w:rsid w:val="00317E80"/>
    <w:rsid w:val="003239B9"/>
    <w:rsid w:val="003268CE"/>
    <w:rsid w:val="00344316"/>
    <w:rsid w:val="00360F32"/>
    <w:rsid w:val="003961B3"/>
    <w:rsid w:val="003C055B"/>
    <w:rsid w:val="003D3658"/>
    <w:rsid w:val="003E1D50"/>
    <w:rsid w:val="00421DC6"/>
    <w:rsid w:val="0042429A"/>
    <w:rsid w:val="004314A1"/>
    <w:rsid w:val="00433626"/>
    <w:rsid w:val="004420A7"/>
    <w:rsid w:val="00453C35"/>
    <w:rsid w:val="00457A28"/>
    <w:rsid w:val="004666CD"/>
    <w:rsid w:val="0048063E"/>
    <w:rsid w:val="00487C73"/>
    <w:rsid w:val="004A4E0E"/>
    <w:rsid w:val="004A7120"/>
    <w:rsid w:val="004B0D29"/>
    <w:rsid w:val="004D36BF"/>
    <w:rsid w:val="004F0046"/>
    <w:rsid w:val="00506BBE"/>
    <w:rsid w:val="00514185"/>
    <w:rsid w:val="00551383"/>
    <w:rsid w:val="0055639B"/>
    <w:rsid w:val="00561BB5"/>
    <w:rsid w:val="005653DE"/>
    <w:rsid w:val="00580459"/>
    <w:rsid w:val="005A6647"/>
    <w:rsid w:val="005A6939"/>
    <w:rsid w:val="005B0F3F"/>
    <w:rsid w:val="005C3883"/>
    <w:rsid w:val="005E703C"/>
    <w:rsid w:val="005F5B0B"/>
    <w:rsid w:val="00601E11"/>
    <w:rsid w:val="00611B42"/>
    <w:rsid w:val="00615100"/>
    <w:rsid w:val="006230D1"/>
    <w:rsid w:val="006446B6"/>
    <w:rsid w:val="006824AB"/>
    <w:rsid w:val="0069794E"/>
    <w:rsid w:val="006B2A43"/>
    <w:rsid w:val="006B34C2"/>
    <w:rsid w:val="006E35BD"/>
    <w:rsid w:val="00701B7E"/>
    <w:rsid w:val="00720F41"/>
    <w:rsid w:val="007304DC"/>
    <w:rsid w:val="007453A9"/>
    <w:rsid w:val="007802A8"/>
    <w:rsid w:val="007A2E85"/>
    <w:rsid w:val="007B74EA"/>
    <w:rsid w:val="007C087A"/>
    <w:rsid w:val="007C3857"/>
    <w:rsid w:val="007C7182"/>
    <w:rsid w:val="007C7FA9"/>
    <w:rsid w:val="007E4BA4"/>
    <w:rsid w:val="007F20A0"/>
    <w:rsid w:val="00807036"/>
    <w:rsid w:val="00811E77"/>
    <w:rsid w:val="00812158"/>
    <w:rsid w:val="00812795"/>
    <w:rsid w:val="0081394A"/>
    <w:rsid w:val="00815048"/>
    <w:rsid w:val="008363A8"/>
    <w:rsid w:val="008464BF"/>
    <w:rsid w:val="008539E0"/>
    <w:rsid w:val="0087200D"/>
    <w:rsid w:val="00885AB5"/>
    <w:rsid w:val="00896559"/>
    <w:rsid w:val="008A0946"/>
    <w:rsid w:val="008A5BD5"/>
    <w:rsid w:val="008E3FB7"/>
    <w:rsid w:val="008E7A82"/>
    <w:rsid w:val="008F7886"/>
    <w:rsid w:val="0090387C"/>
    <w:rsid w:val="00912171"/>
    <w:rsid w:val="009130FB"/>
    <w:rsid w:val="009255B5"/>
    <w:rsid w:val="00934F5B"/>
    <w:rsid w:val="009415FB"/>
    <w:rsid w:val="0094167C"/>
    <w:rsid w:val="0095312E"/>
    <w:rsid w:val="009548ED"/>
    <w:rsid w:val="0096336F"/>
    <w:rsid w:val="009A0E77"/>
    <w:rsid w:val="009B0797"/>
    <w:rsid w:val="009C02ED"/>
    <w:rsid w:val="009C4FB9"/>
    <w:rsid w:val="009C553E"/>
    <w:rsid w:val="00A05527"/>
    <w:rsid w:val="00A231CA"/>
    <w:rsid w:val="00A40AFC"/>
    <w:rsid w:val="00A44DA9"/>
    <w:rsid w:val="00A46002"/>
    <w:rsid w:val="00A477BA"/>
    <w:rsid w:val="00A90A62"/>
    <w:rsid w:val="00AA7217"/>
    <w:rsid w:val="00AC771A"/>
    <w:rsid w:val="00AE2056"/>
    <w:rsid w:val="00AE57BD"/>
    <w:rsid w:val="00AF4A71"/>
    <w:rsid w:val="00B02F85"/>
    <w:rsid w:val="00B11477"/>
    <w:rsid w:val="00B17D31"/>
    <w:rsid w:val="00B31E33"/>
    <w:rsid w:val="00B3297F"/>
    <w:rsid w:val="00B41796"/>
    <w:rsid w:val="00B527DB"/>
    <w:rsid w:val="00B6048B"/>
    <w:rsid w:val="00B65F3C"/>
    <w:rsid w:val="00B66D2A"/>
    <w:rsid w:val="00B71E68"/>
    <w:rsid w:val="00B83369"/>
    <w:rsid w:val="00B91FD1"/>
    <w:rsid w:val="00B94EA5"/>
    <w:rsid w:val="00BF4C75"/>
    <w:rsid w:val="00C06744"/>
    <w:rsid w:val="00C15400"/>
    <w:rsid w:val="00C17406"/>
    <w:rsid w:val="00C26113"/>
    <w:rsid w:val="00C40FB3"/>
    <w:rsid w:val="00C473D0"/>
    <w:rsid w:val="00C52DD9"/>
    <w:rsid w:val="00C53F7B"/>
    <w:rsid w:val="00C677A8"/>
    <w:rsid w:val="00C7273C"/>
    <w:rsid w:val="00C9705C"/>
    <w:rsid w:val="00C97ECE"/>
    <w:rsid w:val="00CA692F"/>
    <w:rsid w:val="00CB1E22"/>
    <w:rsid w:val="00CC59B0"/>
    <w:rsid w:val="00CC7BE4"/>
    <w:rsid w:val="00CD531A"/>
    <w:rsid w:val="00CD70DD"/>
    <w:rsid w:val="00CE3206"/>
    <w:rsid w:val="00CF30CB"/>
    <w:rsid w:val="00D22290"/>
    <w:rsid w:val="00D71508"/>
    <w:rsid w:val="00D8520D"/>
    <w:rsid w:val="00DD4DE1"/>
    <w:rsid w:val="00DE27F2"/>
    <w:rsid w:val="00DF0833"/>
    <w:rsid w:val="00E1404B"/>
    <w:rsid w:val="00E42050"/>
    <w:rsid w:val="00E55784"/>
    <w:rsid w:val="00E76ADC"/>
    <w:rsid w:val="00E83D12"/>
    <w:rsid w:val="00E90564"/>
    <w:rsid w:val="00EA13C9"/>
    <w:rsid w:val="00EA2EDA"/>
    <w:rsid w:val="00ED3AF4"/>
    <w:rsid w:val="00EF353B"/>
    <w:rsid w:val="00F2414A"/>
    <w:rsid w:val="00F37165"/>
    <w:rsid w:val="00F42F51"/>
    <w:rsid w:val="00F5590D"/>
    <w:rsid w:val="00F56121"/>
    <w:rsid w:val="00F66CEC"/>
    <w:rsid w:val="00F75392"/>
    <w:rsid w:val="00F757A4"/>
    <w:rsid w:val="00F943C7"/>
    <w:rsid w:val="00FE1022"/>
    <w:rsid w:val="0FAE4E99"/>
    <w:rsid w:val="27C1BEA2"/>
    <w:rsid w:val="3E1F789F"/>
    <w:rsid w:val="44E88233"/>
    <w:rsid w:val="4B548FC2"/>
    <w:rsid w:val="676A1114"/>
    <w:rsid w:val="71398AEF"/>
    <w:rsid w:val="73A2D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E78DA0"/>
  <w15:docId w15:val="{0D70DED8-9EF7-4C8F-A13F-75621748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705C"/>
    <w:rPr>
      <w:rFonts w:ascii="Times New Roman" w:eastAsia="Times New Roman" w:hAnsi="Times New Roman" w:cs="Times New Roman"/>
      <w:szCs w:val="20"/>
      <w:lang w:val="hu-HU" w:eastAsia="hu-HU"/>
    </w:rPr>
  </w:style>
  <w:style w:type="paragraph" w:styleId="Cmsor2">
    <w:name w:val="heading 2"/>
    <w:basedOn w:val="Norml"/>
    <w:next w:val="Norml"/>
    <w:link w:val="Cmsor2Char"/>
    <w:qFormat/>
    <w:rsid w:val="00815048"/>
    <w:pPr>
      <w:keepNext/>
      <w:widowControl w:val="0"/>
      <w:ind w:left="-284"/>
      <w:jc w:val="both"/>
      <w:outlineLvl w:val="1"/>
    </w:pPr>
    <w:rPr>
      <w:b/>
      <w:sz w:val="28"/>
    </w:rPr>
  </w:style>
  <w:style w:type="paragraph" w:styleId="Cmsor3">
    <w:name w:val="heading 3"/>
    <w:basedOn w:val="Norml"/>
    <w:next w:val="Szvegtrzs"/>
    <w:link w:val="Cmsor3Char"/>
    <w:rsid w:val="00B65F3C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Mangal"/>
      <w:b/>
      <w:bCs/>
      <w:color w:val="808080"/>
      <w:sz w:val="28"/>
      <w:szCs w:val="28"/>
      <w:lang w:eastAsia="zh-CN" w:bidi="hi-IN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273C"/>
    <w:pPr>
      <w:keepNext/>
      <w:keepLines/>
      <w:spacing w:before="200" w:line="260" w:lineRule="exac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44DA9"/>
    <w:pPr>
      <w:tabs>
        <w:tab w:val="center" w:pos="4320"/>
        <w:tab w:val="right" w:pos="8640"/>
      </w:tabs>
      <w:spacing w:line="260" w:lineRule="exact"/>
    </w:pPr>
    <w:rPr>
      <w:rFonts w:ascii="Arial" w:eastAsiaTheme="minorEastAsia" w:hAnsi="Arial" w:cstheme="minorBidi"/>
      <w:sz w:val="20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uiPriority w:val="99"/>
    <w:rsid w:val="00A44DA9"/>
  </w:style>
  <w:style w:type="paragraph" w:styleId="llb">
    <w:name w:val="footer"/>
    <w:basedOn w:val="Norml"/>
    <w:link w:val="llbChar"/>
    <w:uiPriority w:val="99"/>
    <w:unhideWhenUsed/>
    <w:rsid w:val="00A44DA9"/>
    <w:pPr>
      <w:tabs>
        <w:tab w:val="center" w:pos="4320"/>
        <w:tab w:val="right" w:pos="8640"/>
      </w:tabs>
      <w:spacing w:line="260" w:lineRule="exact"/>
    </w:pPr>
    <w:rPr>
      <w:rFonts w:ascii="Arial" w:eastAsiaTheme="minorEastAsia" w:hAnsi="Arial" w:cstheme="minorBidi"/>
      <w:sz w:val="20"/>
      <w:szCs w:val="24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A44DA9"/>
  </w:style>
  <w:style w:type="paragraph" w:styleId="Buborkszveg">
    <w:name w:val="Balloon Text"/>
    <w:basedOn w:val="Norml"/>
    <w:link w:val="BuborkszvegChar"/>
    <w:uiPriority w:val="99"/>
    <w:semiHidden/>
    <w:unhideWhenUsed/>
    <w:rsid w:val="00A44DA9"/>
    <w:pPr>
      <w:spacing w:line="260" w:lineRule="exact"/>
    </w:pPr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DA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"/>
    <w:uiPriority w:val="99"/>
    <w:rsid w:val="00121B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0"/>
      <w:szCs w:val="24"/>
      <w:lang w:val="en-GB" w:eastAsia="en-US"/>
    </w:rPr>
  </w:style>
  <w:style w:type="paragraph" w:customStyle="1" w:styleId="NoParagraphStyle">
    <w:name w:val="[No Paragraph Style]"/>
    <w:rsid w:val="000E22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lerhetoseg">
    <w:name w:val="elerhetoseg"/>
    <w:qFormat/>
    <w:rsid w:val="0069794E"/>
    <w:pPr>
      <w:spacing w:line="240" w:lineRule="exact"/>
      <w:jc w:val="center"/>
    </w:pPr>
    <w:rPr>
      <w:rFonts w:ascii="Myriad Pro" w:hAnsi="Myriad Pro" w:cs="Myriad Arabic"/>
      <w:color w:val="133F64"/>
      <w:sz w:val="14"/>
      <w:szCs w:val="14"/>
      <w:lang w:val="en-GB"/>
    </w:rPr>
  </w:style>
  <w:style w:type="paragraph" w:customStyle="1" w:styleId="megszolitas">
    <w:name w:val="megszolitas"/>
    <w:next w:val="NoParagraphStyle"/>
    <w:qFormat/>
    <w:rsid w:val="000E226F"/>
    <w:pPr>
      <w:widowControl w:val="0"/>
      <w:spacing w:line="260" w:lineRule="exact"/>
    </w:pPr>
    <w:rPr>
      <w:rFonts w:ascii="Arial" w:hAnsi="Arial" w:cs="Arial"/>
      <w:b/>
      <w:sz w:val="20"/>
      <w:szCs w:val="20"/>
    </w:rPr>
  </w:style>
  <w:style w:type="paragraph" w:customStyle="1" w:styleId="statusz">
    <w:name w:val="statusz"/>
    <w:qFormat/>
    <w:rsid w:val="005E703C"/>
    <w:pPr>
      <w:spacing w:line="240" w:lineRule="exact"/>
      <w:jc w:val="center"/>
    </w:pPr>
    <w:rPr>
      <w:rFonts w:ascii="Myriad Pro" w:hAnsi="Myriad Pro"/>
      <w:caps/>
      <w:color w:val="133F64"/>
      <w:spacing w:val="48"/>
      <w:lang w:val="en-GB"/>
    </w:rPr>
  </w:style>
  <w:style w:type="character" w:customStyle="1" w:styleId="Cmsor3Char">
    <w:name w:val="Címsor 3 Char"/>
    <w:basedOn w:val="Bekezdsalapbettpusa"/>
    <w:link w:val="Cmsor3"/>
    <w:rsid w:val="00B65F3C"/>
    <w:rPr>
      <w:rFonts w:ascii="Liberation Serif" w:eastAsia="SimSun" w:hAnsi="Liberation Serif" w:cs="Mangal"/>
      <w:b/>
      <w:bCs/>
      <w:color w:val="808080"/>
      <w:sz w:val="28"/>
      <w:szCs w:val="28"/>
      <w:lang w:val="hu-HU" w:eastAsia="zh-CN" w:bidi="hi-IN"/>
    </w:rPr>
  </w:style>
  <w:style w:type="paragraph" w:styleId="Szvegtrzs">
    <w:name w:val="Body Text"/>
    <w:basedOn w:val="Norml"/>
    <w:link w:val="SzvegtrzsChar"/>
    <w:rsid w:val="00B65F3C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65F3C"/>
    <w:rPr>
      <w:rFonts w:ascii="Liberation Serif" w:eastAsia="SimSun" w:hAnsi="Liberation Serif" w:cs="Mangal"/>
      <w:lang w:val="hu-HU" w:eastAsia="zh-CN" w:bidi="hi-IN"/>
    </w:rPr>
  </w:style>
  <w:style w:type="paragraph" w:customStyle="1" w:styleId="Body">
    <w:name w:val="Body"/>
    <w:basedOn w:val="Norml"/>
    <w:rsid w:val="00B65F3C"/>
    <w:pPr>
      <w:widowControl w:val="0"/>
      <w:suppressAutoHyphens/>
      <w:spacing w:after="140" w:line="288" w:lineRule="auto"/>
      <w:jc w:val="both"/>
    </w:pPr>
    <w:rPr>
      <w:rFonts w:ascii="Liberation Serif" w:eastAsia="SimSun" w:hAnsi="Liberation Serif" w:cs="Mangal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273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Internet-hivatkozs">
    <w:name w:val="Internet-hivatkozás"/>
    <w:rsid w:val="00C7273C"/>
    <w:rPr>
      <w:color w:val="000080"/>
      <w:u w:val="single"/>
    </w:rPr>
  </w:style>
  <w:style w:type="character" w:customStyle="1" w:styleId="Cmsor2Char">
    <w:name w:val="Címsor 2 Char"/>
    <w:basedOn w:val="Bekezdsalapbettpusa"/>
    <w:link w:val="Cmsor2"/>
    <w:rsid w:val="00815048"/>
    <w:rPr>
      <w:rFonts w:ascii="Times New Roman" w:eastAsia="Times New Roman" w:hAnsi="Times New Roman" w:cs="Times New Roman"/>
      <w:b/>
      <w:sz w:val="28"/>
      <w:szCs w:val="20"/>
      <w:lang w:val="hu-HU" w:eastAsia="hu-HU"/>
    </w:rPr>
  </w:style>
  <w:style w:type="table" w:styleId="Rcsostblzat">
    <w:name w:val="Table Grid"/>
    <w:basedOn w:val="Normltblzat"/>
    <w:uiPriority w:val="59"/>
    <w:rsid w:val="0081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8352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D0EF0"/>
    <w:rPr>
      <w:color w:val="0000FF" w:themeColor="hyperlink"/>
      <w:u w:val="single"/>
    </w:rPr>
  </w:style>
  <w:style w:type="paragraph" w:customStyle="1" w:styleId="xmsonormal">
    <w:name w:val="x_msonormal"/>
    <w:basedOn w:val="Norml"/>
    <w:rsid w:val="007C087A"/>
    <w:pPr>
      <w:spacing w:before="100" w:beforeAutospacing="1" w:after="100" w:afterAutospacing="1"/>
    </w:pPr>
    <w:rPr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42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ni-miskolc.hu" TargetMode="External"/><Relationship Id="rId1" Type="http://schemas.openxmlformats.org/officeDocument/2006/relationships/hyperlink" Target="http://www.uni-miskolc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ni-miskolc.hu" TargetMode="External"/><Relationship Id="rId1" Type="http://schemas.openxmlformats.org/officeDocument/2006/relationships/hyperlink" Target="http://www.uni-miskolc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yomtatv&#225;ny\levelpapir_2014_rektorhelyet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8A5D36A7BD4334DA4958EB62B935014" ma:contentTypeVersion="21" ma:contentTypeDescription="Új dokumentum létrehozása." ma:contentTypeScope="" ma:versionID="7197e3c1420f3e14d7c763919c596f73">
  <xsd:schema xmlns:xsd="http://www.w3.org/2001/XMLSchema" xmlns:xs="http://www.w3.org/2001/XMLSchema" xmlns:p="http://schemas.microsoft.com/office/2006/metadata/properties" xmlns:ns2="8b58f893-972b-4fc1-bea3-e3d0b2f31f30" xmlns:ns3="4aedd66e-9fd6-4904-be2a-7d27cb902ed1" targetNamespace="http://schemas.microsoft.com/office/2006/metadata/properties" ma:root="true" ma:fieldsID="b0f2a5285a199deef1c6e2b64fc3e0b7" ns2:_="" ns3:_="">
    <xsd:import namespace="8b58f893-972b-4fc1-bea3-e3d0b2f31f30"/>
    <xsd:import namespace="4aedd66e-9fd6-4904-be2a-7d27cb902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t_x00e1_tusz" minOccurs="0"/>
                <xsd:element ref="ns2:Hat_x00e1_rid_x0151_" minOccurs="0"/>
                <xsd:element ref="ns2:AgentStatus" minOccurs="0"/>
                <xsd:element ref="ns2:Contractexpi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f893-972b-4fc1-bea3-e3d0b2f31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_x00e1_tusz" ma:index="23" nillable="true" ma:displayName="Státusz" ma:format="Dropdown" ma:internalName="St_x00e1_tusz">
      <xsd:simpleType>
        <xsd:restriction base="dms:Choice">
          <xsd:enumeration value="Lektorálás"/>
          <xsd:enumeration value="Kész"/>
          <xsd:enumeration value="Fordítás"/>
          <xsd:enumeration value="Üres"/>
          <xsd:enumeration value="Nem szükséges"/>
          <xsd:enumeration value="Folyamatban"/>
        </xsd:restriction>
      </xsd:simpleType>
    </xsd:element>
    <xsd:element name="Hat_x00e1_rid_x0151_" ma:index="24" nillable="true" ma:displayName="Határidő" ma:format="Dropdown" ma:internalName="Hat_x00e1_rid_x0151_">
      <xsd:simpleType>
        <xsd:restriction base="dms:Choice">
          <xsd:enumeration value="2024. október 15."/>
          <xsd:enumeration value="2024. november 15."/>
        </xsd:restriction>
      </xsd:simpleType>
    </xsd:element>
    <xsd:element name="AgentStatus" ma:index="25" nillable="true" ma:displayName="Status" ma:description="Meglévő szerződés és kapcsolattartás alapján kategorizálás" ma:format="Dropdown" ma:internalName="AgentStatus">
      <xsd:simpleType>
        <xsd:union memberTypes="dms:Text">
          <xsd:simpleType>
            <xsd:restriction base="dms:Choice">
              <xsd:enumeration value="Active"/>
              <xsd:enumeration value="Pending"/>
              <xsd:enumeration value="Expired"/>
            </xsd:restriction>
          </xsd:simpleType>
        </xsd:union>
      </xsd:simpleType>
    </xsd:element>
    <xsd:element name="Contractexpiring" ma:index="26" nillable="true" ma:displayName="Contract expiring" ma:description="Határozott időtartalmú szerződés lejárta" ma:format="DateOnly" ma:internalName="Contractexpir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d66e-9fd6-4904-be2a-7d27cb902e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357146-07c0-4cc3-9956-ab8dc3016efc}" ma:internalName="TaxCatchAll" ma:showField="CatchAllData" ma:web="4aedd66e-9fd6-4904-be2a-7d27cb902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d66e-9fd6-4904-be2a-7d27cb902ed1" xsi:nil="true"/>
    <lcf76f155ced4ddcb4097134ff3c332f xmlns="8b58f893-972b-4fc1-bea3-e3d0b2f31f30">
      <Terms xmlns="http://schemas.microsoft.com/office/infopath/2007/PartnerControls"/>
    </lcf76f155ced4ddcb4097134ff3c332f>
    <Contractexpiring xmlns="8b58f893-972b-4fc1-bea3-e3d0b2f31f30" xsi:nil="true"/>
    <St_x00e1_tusz xmlns="8b58f893-972b-4fc1-bea3-e3d0b2f31f30" xsi:nil="true"/>
    <AgentStatus xmlns="8b58f893-972b-4fc1-bea3-e3d0b2f31f30" xsi:nil="true"/>
    <Hat_x00e1_rid_x0151_ xmlns="8b58f893-972b-4fc1-bea3-e3d0b2f31f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9C321-6DB7-4A82-9071-A557713D5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8f893-972b-4fc1-bea3-e3d0b2f31f30"/>
    <ds:schemaRef ds:uri="4aedd66e-9fd6-4904-be2a-7d27cb902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927EB-0552-4242-93A1-AE674AC33B78}">
  <ds:schemaRefs>
    <ds:schemaRef ds:uri="http://schemas.microsoft.com/office/2006/metadata/properties"/>
    <ds:schemaRef ds:uri="http://schemas.microsoft.com/office/infopath/2007/PartnerControls"/>
    <ds:schemaRef ds:uri="4aedd66e-9fd6-4904-be2a-7d27cb902ed1"/>
    <ds:schemaRef ds:uri="8b58f893-972b-4fc1-bea3-e3d0b2f31f30"/>
  </ds:schemaRefs>
</ds:datastoreItem>
</file>

<file path=customXml/itemProps3.xml><?xml version="1.0" encoding="utf-8"?>
<ds:datastoreItem xmlns:ds="http://schemas.openxmlformats.org/officeDocument/2006/customXml" ds:itemID="{EAE21800-87B3-426C-8A69-A7D013F018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12298-43BD-49DD-8C21-A93B37074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levelpapir_2014_rektorhelyettes</Template>
  <TotalTime>136</TotalTime>
  <Pages>3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Szabó Tamás</cp:lastModifiedBy>
  <cp:revision>40</cp:revision>
  <cp:lastPrinted>2025-02-21T09:11:00Z</cp:lastPrinted>
  <dcterms:created xsi:type="dcterms:W3CDTF">2024-09-20T13:43:00Z</dcterms:created>
  <dcterms:modified xsi:type="dcterms:W3CDTF">2025-02-21T09:13:00Z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0x01010058A5D36A7BD4334DA4958EB62B935014</vt:lpwstr>
  </property>
  <property fmtid="{D5CDD505-2E9C-101B-9397-08002B2CF9AE}" pid="3" name="MediaServiceImageTags">
    <vt:lpwstr/>
  </property>
</Properties>
</file>